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1522D95C" w:rsidR="008F7F4C" w:rsidRPr="002C4FD6" w:rsidRDefault="000A0C3F" w:rsidP="00380610">
      <w:pPr>
        <w:spacing w:before="120"/>
        <w:ind w:left="3261" w:hanging="3261"/>
        <w:jc w:val="both"/>
        <w:rPr>
          <w:rFonts w:asciiTheme="minorHAnsi" w:hAnsiTheme="minorHAnsi" w:cstheme="minorHAnsi"/>
          <w:szCs w:val="22"/>
        </w:rPr>
      </w:pPr>
      <w:r w:rsidRPr="005C2309">
        <w:rPr>
          <w:rFonts w:cs="Arial"/>
          <w:b/>
          <w:bCs/>
        </w:rPr>
        <w:t>Ausschreibungsnummer</w:t>
      </w:r>
      <w:r>
        <w:rPr>
          <w:rFonts w:cs="Arial"/>
          <w:b/>
          <w:bCs/>
        </w:rPr>
        <w:t>:</w:t>
      </w:r>
      <w:r w:rsidR="008F7F4C" w:rsidRPr="002C4FD6">
        <w:rPr>
          <w:rFonts w:asciiTheme="minorHAnsi" w:hAnsiTheme="minorHAnsi" w:cstheme="minorHAnsi"/>
          <w:b/>
          <w:szCs w:val="22"/>
        </w:rPr>
        <w:tab/>
      </w:r>
      <w:r w:rsidR="00387424" w:rsidRPr="00590005">
        <w:rPr>
          <w:rFonts w:cs="Arial"/>
          <w:szCs w:val="22"/>
        </w:rPr>
        <w:t>81322860</w:t>
      </w:r>
    </w:p>
    <w:p w14:paraId="55412A3B" w14:textId="27E833AF" w:rsidR="00E37A5B" w:rsidRPr="00A732C7" w:rsidRDefault="009E5B5D" w:rsidP="00E37A5B">
      <w:pPr>
        <w:tabs>
          <w:tab w:val="left" w:pos="567"/>
        </w:tabs>
        <w:ind w:left="3261" w:hanging="3261"/>
        <w:rPr>
          <w:b/>
          <w:bCs/>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r w:rsidR="00E37A5B" w:rsidRPr="00E37A5B">
        <w:rPr>
          <w:szCs w:val="22"/>
        </w:rPr>
        <w:t xml:space="preserve">Rahmenvereinbarung – Durch-führung von Prozessprüfungen </w:t>
      </w:r>
      <w:r w:rsidR="00E37A5B" w:rsidRPr="00E37A5B">
        <w:rPr>
          <w:rFonts w:cs="Arial"/>
          <w:noProof/>
          <w:szCs w:val="22"/>
        </w:rPr>
        <w:t>sowie Untersuchungen von Betrugsverdachtsfällen</w:t>
      </w:r>
      <w:r w:rsidR="00E37A5B" w:rsidRPr="00E37A5B">
        <w:rPr>
          <w:szCs w:val="22"/>
        </w:rPr>
        <w:t xml:space="preserve"> </w:t>
      </w:r>
      <w:r w:rsidR="00E37A5B" w:rsidRPr="00E37A5B">
        <w:rPr>
          <w:rFonts w:cs="Arial"/>
          <w:noProof/>
          <w:szCs w:val="22"/>
        </w:rPr>
        <w:t>(Sonderprüfungen, Fraud-Investigations)</w:t>
      </w:r>
    </w:p>
    <w:p w14:paraId="2A12C32B" w14:textId="3FFE07A7" w:rsidR="009E5B5D" w:rsidRPr="002C4FD6" w:rsidRDefault="009E5B5D" w:rsidP="00380610">
      <w:pPr>
        <w:spacing w:before="120"/>
        <w:ind w:left="3261" w:hanging="3261"/>
        <w:jc w:val="both"/>
        <w:rPr>
          <w:rFonts w:asciiTheme="minorHAnsi" w:hAnsiTheme="minorHAnsi" w:cstheme="minorHAnsi"/>
          <w:szCs w:val="22"/>
        </w:rPr>
      </w:pPr>
    </w:p>
    <w:p w14:paraId="0594A98C" w14:textId="0CB2FD3B" w:rsidR="00E23625" w:rsidRPr="002C4FD6" w:rsidRDefault="00322F4B" w:rsidP="00F700C7">
      <w:pPr>
        <w:pStyle w:val="Textkrper"/>
        <w:spacing w:before="480" w:after="240" w:line="288" w:lineRule="auto"/>
        <w:jc w:val="both"/>
        <w:rPr>
          <w:rFonts w:asciiTheme="minorHAnsi" w:hAnsiTheme="minorHAnsi" w:cstheme="minorHAnsi"/>
          <w:b w:val="0"/>
          <w:i/>
          <w:szCs w:val="22"/>
        </w:rPr>
      </w:pPr>
      <w:r w:rsidRPr="002C4FD6">
        <w:rPr>
          <w:rFonts w:asciiTheme="minorHAnsi" w:hAnsiTheme="minorHAnsi" w:cstheme="minorHAnsi"/>
          <w:b w:val="0"/>
          <w:i/>
          <w:szCs w:val="22"/>
        </w:rPr>
        <w:t>In dieser Eigenerklärung sind</w:t>
      </w:r>
      <w:r w:rsidR="00102E81" w:rsidRPr="002C4FD6">
        <w:rPr>
          <w:rFonts w:asciiTheme="minorHAnsi" w:hAnsiTheme="minorHAnsi" w:cstheme="minorHAnsi"/>
          <w:b w:val="0"/>
          <w:i/>
          <w:szCs w:val="22"/>
        </w:rPr>
        <w:t xml:space="preserve"> ausschließlich die hier abgefragten Informationen bereitzustellen und keine weiteren Anlagen beizufügen.</w:t>
      </w:r>
    </w:p>
    <w:p w14:paraId="313F89D1" w14:textId="5BD604FB"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B6314A">
      <w:pPr>
        <w:pStyle w:val="berschrift1"/>
      </w:pPr>
      <w:r w:rsidRPr="005440B6">
        <w:lastRenderedPageBreak/>
        <w:t>Kaufmännische Angaben</w:t>
      </w:r>
      <w:bookmarkStart w:id="0" w:name="_Hlk75880656"/>
    </w:p>
    <w:bookmarkEnd w:id="0"/>
    <w:p w14:paraId="04E48DD5" w14:textId="077D62A4" w:rsidR="002C5194" w:rsidRPr="005440B6" w:rsidRDefault="002C5194" w:rsidP="00A438EA">
      <w:pPr>
        <w:pStyle w:val="berschrift2"/>
      </w:pPr>
      <w:r w:rsidRPr="006C1B70">
        <w:t>Allgemeine</w:t>
      </w:r>
      <w:r w:rsidRPr="005440B6">
        <w:t xml:space="preserve"> Firmenangaben</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3A6F2936"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8710" w:type="dxa"/>
        <w:tblInd w:w="357" w:type="dxa"/>
        <w:tblLook w:val="04A0" w:firstRow="1" w:lastRow="0" w:firstColumn="1" w:lastColumn="0" w:noHBand="0" w:noVBand="1"/>
      </w:tblPr>
      <w:tblGrid>
        <w:gridCol w:w="631"/>
        <w:gridCol w:w="3118"/>
        <w:gridCol w:w="4961"/>
      </w:tblGrid>
      <w:tr w:rsidR="00A438EA" w14:paraId="77F2BF5A" w14:textId="77777777" w:rsidTr="004D5E0D">
        <w:tc>
          <w:tcPr>
            <w:tcW w:w="631" w:type="dxa"/>
          </w:tcPr>
          <w:p w14:paraId="4698C986" w14:textId="77777777" w:rsidR="00A438EA" w:rsidRDefault="00A438EA" w:rsidP="00177A96">
            <w:pPr>
              <w:jc w:val="both"/>
              <w:rPr>
                <w:rFonts w:cs="Arial"/>
                <w:bCs/>
                <w:i/>
                <w:sz w:val="18"/>
                <w:szCs w:val="18"/>
              </w:rPr>
            </w:pPr>
            <w:r>
              <w:rPr>
                <w:rFonts w:cs="Arial"/>
                <w:bCs/>
                <w:i/>
                <w:sz w:val="18"/>
                <w:szCs w:val="18"/>
              </w:rPr>
              <w:t>Nr.</w:t>
            </w:r>
          </w:p>
        </w:tc>
        <w:tc>
          <w:tcPr>
            <w:tcW w:w="3118" w:type="dxa"/>
          </w:tcPr>
          <w:p w14:paraId="6E77EE0C" w14:textId="77777777" w:rsidR="00A438EA" w:rsidRDefault="00A438EA" w:rsidP="00177A96">
            <w:pPr>
              <w:jc w:val="both"/>
              <w:rPr>
                <w:rFonts w:cs="Arial"/>
                <w:bCs/>
                <w:i/>
                <w:sz w:val="18"/>
                <w:szCs w:val="18"/>
              </w:rPr>
            </w:pPr>
            <w:r>
              <w:rPr>
                <w:rFonts w:cs="Arial"/>
                <w:bCs/>
                <w:i/>
                <w:sz w:val="18"/>
                <w:szCs w:val="18"/>
              </w:rPr>
              <w:t>Nationalität</w:t>
            </w:r>
          </w:p>
        </w:tc>
        <w:tc>
          <w:tcPr>
            <w:tcW w:w="4961" w:type="dxa"/>
          </w:tcPr>
          <w:p w14:paraId="09F4306F" w14:textId="2AD5D8DF" w:rsidR="00A438EA" w:rsidRDefault="00A438EA" w:rsidP="00177A96">
            <w:pPr>
              <w:jc w:val="both"/>
              <w:rPr>
                <w:rFonts w:cs="Arial"/>
                <w:bCs/>
                <w:i/>
                <w:sz w:val="18"/>
                <w:szCs w:val="18"/>
              </w:rPr>
            </w:pPr>
            <w:r>
              <w:rPr>
                <w:rFonts w:cs="Arial"/>
                <w:bCs/>
                <w:i/>
                <w:sz w:val="18"/>
                <w:szCs w:val="18"/>
              </w:rPr>
              <w:t>Name, Vorname</w:t>
            </w:r>
          </w:p>
        </w:tc>
      </w:tr>
      <w:tr w:rsidR="00A438EA" w14:paraId="5934EC54" w14:textId="77777777" w:rsidTr="004D5E0D">
        <w:tc>
          <w:tcPr>
            <w:tcW w:w="631" w:type="dxa"/>
          </w:tcPr>
          <w:p w14:paraId="36A3E644" w14:textId="77777777" w:rsidR="00A438EA" w:rsidRDefault="00A438EA" w:rsidP="00177A96">
            <w:pPr>
              <w:jc w:val="both"/>
              <w:rPr>
                <w:rFonts w:cs="Arial"/>
                <w:bCs/>
                <w:i/>
                <w:sz w:val="18"/>
                <w:szCs w:val="18"/>
              </w:rPr>
            </w:pPr>
            <w:r>
              <w:rPr>
                <w:rFonts w:cs="Arial"/>
                <w:bCs/>
                <w:i/>
                <w:sz w:val="18"/>
                <w:szCs w:val="18"/>
              </w:rPr>
              <w:t>1</w:t>
            </w:r>
          </w:p>
        </w:tc>
        <w:tc>
          <w:tcPr>
            <w:tcW w:w="3118" w:type="dxa"/>
          </w:tcPr>
          <w:p w14:paraId="48C5A13C" w14:textId="3769259D"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60C74F2A" w14:textId="12D1795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1CADEFBD" w14:textId="77777777" w:rsidTr="004D5E0D">
        <w:tc>
          <w:tcPr>
            <w:tcW w:w="631" w:type="dxa"/>
          </w:tcPr>
          <w:p w14:paraId="5E5B25D6" w14:textId="77777777" w:rsidR="00A438EA" w:rsidRDefault="00A438EA" w:rsidP="00177A96">
            <w:pPr>
              <w:jc w:val="both"/>
              <w:rPr>
                <w:rFonts w:cs="Arial"/>
                <w:bCs/>
                <w:i/>
                <w:sz w:val="18"/>
                <w:szCs w:val="18"/>
              </w:rPr>
            </w:pPr>
            <w:r>
              <w:rPr>
                <w:rFonts w:cs="Arial"/>
                <w:bCs/>
                <w:i/>
                <w:sz w:val="18"/>
                <w:szCs w:val="18"/>
              </w:rPr>
              <w:t>2</w:t>
            </w:r>
          </w:p>
        </w:tc>
        <w:tc>
          <w:tcPr>
            <w:tcW w:w="3118" w:type="dxa"/>
          </w:tcPr>
          <w:p w14:paraId="69C75BFB" w14:textId="57D4DB8A"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02092D6" w14:textId="0929B0D7"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7847218F" w14:textId="77777777" w:rsidTr="004D5E0D">
        <w:tc>
          <w:tcPr>
            <w:tcW w:w="631" w:type="dxa"/>
          </w:tcPr>
          <w:p w14:paraId="57D2F0E3" w14:textId="77777777" w:rsidR="00A438EA" w:rsidRDefault="00A438EA" w:rsidP="00177A96">
            <w:pPr>
              <w:jc w:val="both"/>
              <w:rPr>
                <w:rFonts w:cs="Arial"/>
                <w:bCs/>
                <w:i/>
                <w:sz w:val="18"/>
                <w:szCs w:val="18"/>
              </w:rPr>
            </w:pPr>
            <w:r>
              <w:rPr>
                <w:rFonts w:cs="Arial"/>
                <w:bCs/>
                <w:i/>
                <w:sz w:val="18"/>
                <w:szCs w:val="18"/>
              </w:rPr>
              <w:t>3</w:t>
            </w:r>
          </w:p>
        </w:tc>
        <w:tc>
          <w:tcPr>
            <w:tcW w:w="3118" w:type="dxa"/>
          </w:tcPr>
          <w:p w14:paraId="52701C64" w14:textId="1BF71F5E"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31FDFFB2" w14:textId="1F71E998"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3E26EAE7" w14:textId="77777777" w:rsidTr="004D5E0D">
        <w:tc>
          <w:tcPr>
            <w:tcW w:w="631" w:type="dxa"/>
          </w:tcPr>
          <w:p w14:paraId="5BDF593E" w14:textId="77777777" w:rsidR="00A438EA" w:rsidRDefault="00A438EA" w:rsidP="00177A96">
            <w:pPr>
              <w:jc w:val="both"/>
              <w:rPr>
                <w:rFonts w:cs="Arial"/>
                <w:bCs/>
                <w:i/>
                <w:sz w:val="18"/>
                <w:szCs w:val="18"/>
              </w:rPr>
            </w:pPr>
            <w:r>
              <w:rPr>
                <w:rFonts w:cs="Arial"/>
                <w:bCs/>
                <w:i/>
                <w:sz w:val="18"/>
                <w:szCs w:val="18"/>
              </w:rPr>
              <w:t>4</w:t>
            </w:r>
          </w:p>
        </w:tc>
        <w:tc>
          <w:tcPr>
            <w:tcW w:w="3118" w:type="dxa"/>
          </w:tcPr>
          <w:p w14:paraId="226F87C0" w14:textId="727B11A4"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BB79DA1" w14:textId="701B3C9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bl>
    <w:p w14:paraId="760E6958" w14:textId="77777777" w:rsidR="00695C00" w:rsidRDefault="00695C00" w:rsidP="00A438EA">
      <w:pPr>
        <w:ind w:left="357"/>
        <w:jc w:val="both"/>
        <w:rPr>
          <w:rFonts w:cs="Arial"/>
          <w:bCs/>
          <w:i/>
          <w:sz w:val="18"/>
          <w:szCs w:val="18"/>
        </w:rPr>
      </w:pPr>
    </w:p>
    <w:p w14:paraId="21EC5579" w14:textId="211E7968" w:rsidR="00695C00" w:rsidRDefault="00695C00" w:rsidP="0006448D">
      <w:pPr>
        <w:spacing w:line="288" w:lineRule="auto"/>
        <w:ind w:left="357"/>
        <w:jc w:val="both"/>
        <w:rPr>
          <w:rFonts w:cs="Arial"/>
          <w:bCs/>
          <w:i/>
          <w:sz w:val="18"/>
          <w:szCs w:val="18"/>
        </w:rPr>
      </w:pPr>
      <w:r>
        <w:rPr>
          <w:rFonts w:cs="Arial"/>
          <w:bCs/>
          <w:i/>
          <w:sz w:val="18"/>
          <w:szCs w:val="18"/>
        </w:rPr>
        <w:t xml:space="preserve">*Die </w:t>
      </w:r>
      <w:hyperlink r:id="rId8"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9" w:history="1">
        <w:r w:rsidRPr="00B352E3">
          <w:rPr>
            <w:rStyle w:val="Hyperlink"/>
            <w:rFonts w:cs="Arial"/>
            <w:bCs/>
            <w:i/>
            <w:sz w:val="18"/>
            <w:szCs w:val="18"/>
          </w:rPr>
          <w:t>§ 3 GWG</w:t>
        </w:r>
      </w:hyperlink>
      <w:r w:rsidRPr="009E256E">
        <w:rPr>
          <w:rFonts w:cs="Arial"/>
          <w:bCs/>
          <w:i/>
          <w:sz w:val="18"/>
          <w:szCs w:val="18"/>
        </w:rPr>
        <w:t xml:space="preserve"> </w:t>
      </w:r>
      <w:proofErr w:type="spellStart"/>
      <w:r>
        <w:rPr>
          <w:rFonts w:cs="Arial"/>
          <w:bCs/>
          <w:i/>
          <w:sz w:val="18"/>
          <w:szCs w:val="18"/>
        </w:rPr>
        <w:t>grds</w:t>
      </w:r>
      <w:proofErr w:type="spellEnd"/>
      <w:r>
        <w:rPr>
          <w:rFonts w:cs="Arial"/>
          <w:bCs/>
          <w:i/>
          <w:sz w:val="18"/>
          <w:szCs w:val="18"/>
        </w:rPr>
        <w:t>.</w:t>
      </w:r>
      <w:r w:rsidRPr="009E256E">
        <w:rPr>
          <w:rFonts w:cs="Arial"/>
          <w:bCs/>
          <w:i/>
          <w:sz w:val="18"/>
          <w:szCs w:val="18"/>
        </w:rPr>
        <w:t xml:space="preserve"> </w:t>
      </w:r>
      <w:r>
        <w:rPr>
          <w:rFonts w:cs="Arial"/>
          <w:bCs/>
          <w:i/>
          <w:sz w:val="18"/>
          <w:szCs w:val="18"/>
        </w:rPr>
        <w:t xml:space="preserve">jede natürliche Person, die </w:t>
      </w:r>
      <w:hyperlink r:id="rId10"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1" w:history="1">
        <w:r w:rsidRPr="00177A96">
          <w:rPr>
            <w:rStyle w:val="Hyperlink"/>
            <w:i/>
            <w:iCs/>
            <w:sz w:val="18"/>
            <w:szCs w:val="18"/>
          </w:rPr>
          <w:t>AWG</w:t>
        </w:r>
      </w:hyperlink>
      <w:r w:rsidRPr="00177A96">
        <w:rPr>
          <w:i/>
          <w:iCs/>
          <w:sz w:val="18"/>
          <w:szCs w:val="18"/>
        </w:rPr>
        <w:t xml:space="preserve">-Compliance und der </w:t>
      </w:r>
      <w:hyperlink r:id="rId12" w:history="1">
        <w:proofErr w:type="spellStart"/>
        <w:r w:rsidRPr="00177A96">
          <w:rPr>
            <w:rStyle w:val="Hyperlink"/>
            <w:i/>
            <w:iCs/>
            <w:sz w:val="18"/>
            <w:szCs w:val="18"/>
          </w:rPr>
          <w:t>eForms</w:t>
        </w:r>
        <w:proofErr w:type="spellEnd"/>
        <w:r w:rsidRPr="00177A96">
          <w:rPr>
            <w:rStyle w:val="Hyperlink"/>
            <w:i/>
            <w:iCs/>
            <w:sz w:val="18"/>
            <w:szCs w:val="18"/>
          </w:rPr>
          <w:t>-Anforderungen</w:t>
        </w:r>
      </w:hyperlink>
      <w:r>
        <w:rPr>
          <w:i/>
          <w:iCs/>
          <w:sz w:val="18"/>
          <w:szCs w:val="18"/>
        </w:rPr>
        <w:t>.</w:t>
      </w:r>
    </w:p>
    <w:p w14:paraId="041970F4" w14:textId="37BB2415" w:rsidR="00A31D75" w:rsidRPr="002C4FD6" w:rsidRDefault="002B5013" w:rsidP="0006448D">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1" w:name="_Hlk75877091"/>
    </w:p>
    <w:bookmarkEnd w:id="1"/>
    <w:p w14:paraId="1784043C" w14:textId="734F0BA7" w:rsidR="002261D3" w:rsidRPr="002C4FD6" w:rsidRDefault="002261D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06448D">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71BAD562" w14:textId="77777777" w:rsidR="00271C7E" w:rsidRDefault="007013F1" w:rsidP="0006448D">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r w:rsidR="007C12E8">
        <w:rPr>
          <w:rFonts w:asciiTheme="minorHAnsi" w:eastAsiaTheme="minorHAnsi" w:hAnsiTheme="minorHAnsi" w:cstheme="minorHAnsi"/>
          <w:b/>
          <w:szCs w:val="20"/>
          <w:lang w:eastAsia="en-US"/>
        </w:rPr>
        <w:t xml:space="preserve"> </w:t>
      </w:r>
    </w:p>
    <w:p w14:paraId="1AD55458" w14:textId="37091015" w:rsidR="007013F1" w:rsidRPr="002C4FD6" w:rsidRDefault="007C12E8" w:rsidP="00271C7E">
      <w:pPr>
        <w:spacing w:line="288" w:lineRule="auto"/>
        <w:ind w:left="357"/>
        <w:jc w:val="both"/>
        <w:rPr>
          <w:rFonts w:asciiTheme="minorHAnsi" w:eastAsiaTheme="minorHAnsi" w:hAnsiTheme="minorHAnsi" w:cstheme="minorHAnsi"/>
          <w:b/>
          <w:szCs w:val="20"/>
          <w:lang w:eastAsia="en-US"/>
        </w:rPr>
      </w:pPr>
      <w:r>
        <w:rPr>
          <w:rFonts w:asciiTheme="minorHAnsi" w:eastAsiaTheme="minorHAnsi" w:hAnsiTheme="minorHAnsi" w:cstheme="minorHAnsi"/>
          <w:b/>
          <w:szCs w:val="20"/>
          <w:lang w:eastAsia="en-US"/>
        </w:rPr>
        <w:t xml:space="preserve">(bitte füllen Sie </w:t>
      </w:r>
      <w:r w:rsidR="000531D9">
        <w:rPr>
          <w:rFonts w:asciiTheme="minorHAnsi" w:eastAsiaTheme="minorHAnsi" w:hAnsiTheme="minorHAnsi" w:cstheme="minorHAnsi"/>
          <w:b/>
          <w:szCs w:val="20"/>
          <w:lang w:eastAsia="en-US"/>
        </w:rPr>
        <w:t xml:space="preserve">zudem die Anlage </w:t>
      </w:r>
      <w:r w:rsidR="000531D9" w:rsidRPr="00271C7E">
        <w:rPr>
          <w:rFonts w:asciiTheme="minorHAnsi" w:eastAsiaTheme="minorHAnsi" w:hAnsiTheme="minorHAnsi" w:cstheme="minorHAnsi"/>
          <w:b/>
          <w:i/>
          <w:iCs/>
          <w:szCs w:val="20"/>
          <w:lang w:eastAsia="en-US"/>
        </w:rPr>
        <w:t>81322860-13-Anlage Geschäftspartner</w:t>
      </w:r>
      <w:r w:rsidR="000531D9">
        <w:rPr>
          <w:rFonts w:asciiTheme="minorHAnsi" w:eastAsiaTheme="minorHAnsi" w:hAnsiTheme="minorHAnsi" w:cstheme="minorHAnsi"/>
          <w:b/>
          <w:szCs w:val="20"/>
          <w:lang w:eastAsia="en-US"/>
        </w:rPr>
        <w:t xml:space="preserve"> aus)</w:t>
      </w:r>
    </w:p>
    <w:p w14:paraId="43A41B04" w14:textId="51CE2C43" w:rsidR="002B5013" w:rsidRPr="002C4FD6" w:rsidRDefault="002B5013" w:rsidP="0006448D">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B14A1">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6D84DDEE" w:rsidR="002B5013" w:rsidRPr="002C4FD6" w:rsidRDefault="002B5013" w:rsidP="0006448D">
      <w:pPr>
        <w:spacing w:line="288" w:lineRule="auto"/>
        <w:ind w:left="3544" w:hanging="3187"/>
        <w:jc w:val="both"/>
        <w:rPr>
          <w:rFonts w:asciiTheme="minorHAnsi" w:hAnsiTheme="minorHAnsi" w:cstheme="minorHAnsi"/>
          <w:bCs/>
          <w:szCs w:val="22"/>
        </w:rPr>
      </w:pPr>
      <w:proofErr w:type="spellStart"/>
      <w:r w:rsidRPr="002C4FD6">
        <w:rPr>
          <w:rFonts w:asciiTheme="minorHAnsi" w:eastAsiaTheme="minorHAnsi" w:hAnsiTheme="minorHAnsi" w:cstheme="minorHAnsi"/>
          <w:szCs w:val="20"/>
          <w:lang w:eastAsia="en-US"/>
        </w:rPr>
        <w:t>USt</w:t>
      </w:r>
      <w:proofErr w:type="spellEnd"/>
      <w:r w:rsidRPr="002C4FD6">
        <w:rPr>
          <w:rFonts w:asciiTheme="minorHAnsi" w:eastAsiaTheme="minorHAnsi" w:hAnsiTheme="minorHAnsi" w:cstheme="minorHAnsi"/>
          <w:szCs w:val="20"/>
          <w:lang w:eastAsia="en-US"/>
        </w:rPr>
        <w:t>.-Identifikationsnummer:</w:t>
      </w:r>
      <w:r w:rsidR="002C4FD6">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B14A1">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7730DCB2" w14:textId="6D0FA8A7" w:rsidR="00767148" w:rsidRDefault="00767148" w:rsidP="0006448D">
      <w:pPr>
        <w:spacing w:line="288" w:lineRule="auto"/>
        <w:ind w:left="3544" w:hanging="3187"/>
        <w:jc w:val="both"/>
        <w:rPr>
          <w:rFonts w:asciiTheme="minorHAnsi" w:eastAsiaTheme="minorHAnsi" w:hAnsiTheme="minorHAnsi" w:cstheme="minorHAnsi"/>
          <w:szCs w:val="20"/>
          <w:lang w:eastAsia="en-US"/>
        </w:rPr>
      </w:pPr>
      <w:r w:rsidRPr="00767148">
        <w:rPr>
          <w:rFonts w:asciiTheme="minorHAnsi" w:eastAsiaTheme="minorHAnsi" w:hAnsiTheme="minorHAnsi" w:cstheme="minorHAnsi"/>
          <w:szCs w:val="20"/>
          <w:lang w:eastAsia="en-US"/>
        </w:rPr>
        <w:t>Wirtschafts-Identifikationsnummer</w:t>
      </w:r>
      <w:r w:rsidR="00086467">
        <w:rPr>
          <w:rFonts w:asciiTheme="minorHAnsi" w:eastAsiaTheme="minorHAnsi" w:hAnsiTheme="minorHAnsi" w:cstheme="minorHAnsi"/>
          <w:szCs w:val="20"/>
          <w:lang w:eastAsia="en-US"/>
        </w:rPr>
        <w:tab/>
      </w:r>
    </w:p>
    <w:p w14:paraId="5C15FC3E" w14:textId="1D42DA44" w:rsidR="00767148" w:rsidRDefault="00767148" w:rsidP="0006448D">
      <w:pPr>
        <w:spacing w:line="288" w:lineRule="auto"/>
        <w:ind w:left="3544" w:hanging="3187"/>
        <w:jc w:val="both"/>
        <w:rPr>
          <w:rFonts w:asciiTheme="minorHAnsi" w:hAnsiTheme="minorHAnsi" w:cstheme="minorHAnsi"/>
          <w:bCs/>
          <w:szCs w:val="22"/>
        </w:rPr>
      </w:pPr>
      <w:r w:rsidRPr="00767148">
        <w:rPr>
          <w:rFonts w:asciiTheme="minorHAnsi" w:eastAsiaTheme="minorHAnsi" w:hAnsiTheme="minorHAnsi" w:cstheme="minorHAnsi"/>
          <w:szCs w:val="20"/>
          <w:lang w:eastAsia="en-US"/>
        </w:rPr>
        <w:t>(nur</w:t>
      </w:r>
      <w:r w:rsidR="0029023A">
        <w:rPr>
          <w:rFonts w:asciiTheme="minorHAnsi" w:eastAsiaTheme="minorHAnsi" w:hAnsiTheme="minorHAnsi" w:cstheme="minorHAnsi"/>
          <w:szCs w:val="20"/>
          <w:lang w:eastAsia="en-US"/>
        </w:rPr>
        <w:t xml:space="preserve"> mit Sitz</w:t>
      </w:r>
      <w:r w:rsidRPr="00767148">
        <w:rPr>
          <w:rFonts w:asciiTheme="minorHAnsi" w:eastAsiaTheme="minorHAnsi" w:hAnsiTheme="minorHAnsi" w:cstheme="minorHAnsi"/>
          <w:szCs w:val="20"/>
          <w:lang w:eastAsia="en-US"/>
        </w:rPr>
        <w:t xml:space="preserve"> in Deutschland)</w:t>
      </w:r>
      <w:r w:rsidR="00086467">
        <w:rPr>
          <w:rFonts w:asciiTheme="minorHAnsi" w:eastAsiaTheme="minorHAnsi" w:hAnsiTheme="minorHAnsi" w:cstheme="minorHAnsi"/>
          <w:szCs w:val="20"/>
          <w:lang w:eastAsia="en-US"/>
        </w:rPr>
        <w:t>:</w:t>
      </w:r>
      <w:r w:rsidR="00086467">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B14A1">
        <w:rPr>
          <w:rFonts w:asciiTheme="minorHAnsi" w:eastAsiaTheme="minorHAnsi" w:hAnsiTheme="minorHAnsi" w:cstheme="minorHAnsi"/>
          <w:szCs w:val="20"/>
          <w:lang w:eastAsia="en-US"/>
        </w:rPr>
        <w:tab/>
      </w:r>
      <w:r w:rsidR="00086467" w:rsidRPr="002C4FD6">
        <w:rPr>
          <w:rFonts w:asciiTheme="minorHAnsi" w:hAnsiTheme="minorHAnsi" w:cstheme="minorHAnsi"/>
          <w:bCs/>
          <w:szCs w:val="22"/>
        </w:rPr>
        <w:fldChar w:fldCharType="begin">
          <w:ffData>
            <w:name w:val="Text9"/>
            <w:enabled/>
            <w:calcOnExit w:val="0"/>
            <w:textInput/>
          </w:ffData>
        </w:fldChar>
      </w:r>
      <w:r w:rsidR="00086467" w:rsidRPr="002C4FD6">
        <w:rPr>
          <w:rFonts w:asciiTheme="minorHAnsi" w:hAnsiTheme="minorHAnsi" w:cstheme="minorHAnsi"/>
          <w:bCs/>
          <w:szCs w:val="22"/>
        </w:rPr>
        <w:instrText xml:space="preserve"> FORMTEXT </w:instrText>
      </w:r>
      <w:r w:rsidR="00086467" w:rsidRPr="002C4FD6">
        <w:rPr>
          <w:rFonts w:asciiTheme="minorHAnsi" w:hAnsiTheme="minorHAnsi" w:cstheme="minorHAnsi"/>
          <w:bCs/>
          <w:szCs w:val="22"/>
        </w:rPr>
      </w:r>
      <w:r w:rsidR="00086467" w:rsidRPr="002C4FD6">
        <w:rPr>
          <w:rFonts w:asciiTheme="minorHAnsi" w:hAnsiTheme="minorHAnsi" w:cstheme="minorHAnsi"/>
          <w:bCs/>
          <w:szCs w:val="22"/>
        </w:rPr>
        <w:fldChar w:fldCharType="separate"/>
      </w:r>
      <w:r w:rsidR="00086467" w:rsidRPr="002C4FD6">
        <w:rPr>
          <w:rFonts w:asciiTheme="minorHAnsi" w:hAnsiTheme="minorHAnsi" w:cstheme="minorHAnsi"/>
          <w:bCs/>
          <w:noProof/>
          <w:szCs w:val="22"/>
        </w:rPr>
        <w:t> </w:t>
      </w:r>
      <w:r w:rsidR="00086467" w:rsidRPr="002C4FD6">
        <w:rPr>
          <w:rFonts w:asciiTheme="minorHAnsi" w:hAnsiTheme="minorHAnsi" w:cstheme="minorHAnsi"/>
          <w:bCs/>
          <w:noProof/>
          <w:szCs w:val="22"/>
        </w:rPr>
        <w:t> </w:t>
      </w:r>
      <w:r w:rsidR="00086467" w:rsidRPr="002C4FD6">
        <w:rPr>
          <w:rFonts w:asciiTheme="minorHAnsi" w:hAnsiTheme="minorHAnsi" w:cstheme="minorHAnsi"/>
          <w:bCs/>
          <w:noProof/>
          <w:szCs w:val="22"/>
        </w:rPr>
        <w:t> </w:t>
      </w:r>
      <w:r w:rsidR="00086467" w:rsidRPr="002C4FD6">
        <w:rPr>
          <w:rFonts w:asciiTheme="minorHAnsi" w:hAnsiTheme="minorHAnsi" w:cstheme="minorHAnsi"/>
          <w:bCs/>
          <w:noProof/>
          <w:szCs w:val="22"/>
        </w:rPr>
        <w:t> </w:t>
      </w:r>
      <w:r w:rsidR="00086467" w:rsidRPr="002C4FD6">
        <w:rPr>
          <w:rFonts w:asciiTheme="minorHAnsi" w:hAnsiTheme="minorHAnsi" w:cstheme="minorHAnsi"/>
          <w:bCs/>
          <w:noProof/>
          <w:szCs w:val="22"/>
        </w:rPr>
        <w:t> </w:t>
      </w:r>
      <w:r w:rsidR="00086467" w:rsidRPr="002C4FD6">
        <w:rPr>
          <w:rFonts w:asciiTheme="minorHAnsi" w:hAnsiTheme="minorHAnsi" w:cstheme="minorHAnsi"/>
          <w:bCs/>
          <w:szCs w:val="22"/>
        </w:rPr>
        <w:fldChar w:fldCharType="end"/>
      </w:r>
    </w:p>
    <w:p w14:paraId="62DD8959" w14:textId="367BEBB4" w:rsidR="001462C2" w:rsidRDefault="00B6614C" w:rsidP="0006448D">
      <w:pPr>
        <w:spacing w:line="288" w:lineRule="auto"/>
        <w:ind w:left="3544" w:hanging="3187"/>
        <w:jc w:val="both"/>
        <w:rPr>
          <w:rFonts w:asciiTheme="minorHAnsi" w:eastAsiaTheme="minorHAnsi" w:hAnsiTheme="minorHAnsi" w:cstheme="minorHAnsi"/>
          <w:szCs w:val="20"/>
          <w:lang w:eastAsia="en-US"/>
        </w:rPr>
      </w:pPr>
      <w:r w:rsidRPr="00B6614C">
        <w:rPr>
          <w:rFonts w:asciiTheme="minorHAnsi" w:eastAsiaTheme="minorHAnsi" w:hAnsiTheme="minorHAnsi" w:cstheme="minorHAnsi"/>
          <w:szCs w:val="20"/>
          <w:lang w:eastAsia="en-US"/>
        </w:rPr>
        <w:t>Quellensteueridentifikationsnumme</w:t>
      </w:r>
      <w:r w:rsidR="000B14A1">
        <w:rPr>
          <w:rFonts w:asciiTheme="minorHAnsi" w:eastAsiaTheme="minorHAnsi" w:hAnsiTheme="minorHAnsi" w:cstheme="minorHAnsi"/>
          <w:szCs w:val="20"/>
          <w:lang w:eastAsia="en-US"/>
        </w:rPr>
        <w:t>r</w:t>
      </w:r>
    </w:p>
    <w:p w14:paraId="46BA3133" w14:textId="3519DBF1" w:rsidR="00E21614" w:rsidRDefault="000B14A1" w:rsidP="000B14A1">
      <w:pPr>
        <w:spacing w:line="288" w:lineRule="auto"/>
        <w:ind w:left="3544" w:hanging="3187"/>
        <w:jc w:val="both"/>
        <w:rPr>
          <w:rFonts w:asciiTheme="minorHAnsi" w:eastAsiaTheme="minorHAnsi" w:hAnsiTheme="minorHAnsi" w:cstheme="minorHAnsi"/>
          <w:szCs w:val="20"/>
          <w:lang w:eastAsia="en-US"/>
        </w:rPr>
      </w:pPr>
      <w:r>
        <w:rPr>
          <w:rFonts w:asciiTheme="minorHAnsi" w:eastAsiaTheme="minorHAnsi" w:hAnsiTheme="minorHAnsi" w:cstheme="minorHAnsi"/>
          <w:szCs w:val="20"/>
          <w:lang w:eastAsia="en-US"/>
        </w:rPr>
        <w:t>o</w:t>
      </w:r>
      <w:r w:rsidR="001462C2">
        <w:rPr>
          <w:rFonts w:asciiTheme="minorHAnsi" w:eastAsiaTheme="minorHAnsi" w:hAnsiTheme="minorHAnsi" w:cstheme="minorHAnsi"/>
          <w:szCs w:val="20"/>
          <w:lang w:eastAsia="en-US"/>
        </w:rPr>
        <w:t>der Befreiungsgrund</w:t>
      </w:r>
      <w:r>
        <w:rPr>
          <w:rFonts w:asciiTheme="minorHAnsi" w:eastAsiaTheme="minorHAnsi" w:hAnsiTheme="minorHAnsi" w:cstheme="minorHAnsi"/>
          <w:szCs w:val="20"/>
          <w:lang w:eastAsia="en-US"/>
        </w:rPr>
        <w:t xml:space="preserve"> von Quellensteuerpflicht:</w:t>
      </w:r>
      <w:r>
        <w:rPr>
          <w:rFonts w:asciiTheme="minorHAnsi" w:eastAsiaTheme="minorHAnsi" w:hAnsiTheme="minorHAnsi" w:cstheme="minorHAnsi"/>
          <w:szCs w:val="20"/>
          <w:lang w:eastAsia="en-US"/>
        </w:rPr>
        <w:tab/>
      </w:r>
      <w:r w:rsidR="00E21614" w:rsidRPr="002C4FD6">
        <w:rPr>
          <w:rFonts w:asciiTheme="minorHAnsi" w:hAnsiTheme="minorHAnsi" w:cstheme="minorHAnsi"/>
          <w:bCs/>
          <w:szCs w:val="22"/>
        </w:rPr>
        <w:fldChar w:fldCharType="begin">
          <w:ffData>
            <w:name w:val="Text9"/>
            <w:enabled/>
            <w:calcOnExit w:val="0"/>
            <w:textInput/>
          </w:ffData>
        </w:fldChar>
      </w:r>
      <w:r w:rsidR="00E21614" w:rsidRPr="002C4FD6">
        <w:rPr>
          <w:rFonts w:asciiTheme="minorHAnsi" w:hAnsiTheme="minorHAnsi" w:cstheme="minorHAnsi"/>
          <w:bCs/>
          <w:szCs w:val="22"/>
        </w:rPr>
        <w:instrText xml:space="preserve"> FORMTEXT </w:instrText>
      </w:r>
      <w:r w:rsidR="00E21614" w:rsidRPr="002C4FD6">
        <w:rPr>
          <w:rFonts w:asciiTheme="minorHAnsi" w:hAnsiTheme="minorHAnsi" w:cstheme="minorHAnsi"/>
          <w:bCs/>
          <w:szCs w:val="22"/>
        </w:rPr>
      </w:r>
      <w:r w:rsidR="00E21614" w:rsidRPr="002C4FD6">
        <w:rPr>
          <w:rFonts w:asciiTheme="minorHAnsi" w:hAnsiTheme="minorHAnsi" w:cstheme="minorHAnsi"/>
          <w:bCs/>
          <w:szCs w:val="22"/>
        </w:rPr>
        <w:fldChar w:fldCharType="separate"/>
      </w:r>
      <w:r w:rsidR="00E21614" w:rsidRPr="002C4FD6">
        <w:rPr>
          <w:rFonts w:asciiTheme="minorHAnsi" w:hAnsiTheme="minorHAnsi" w:cstheme="minorHAnsi"/>
          <w:bCs/>
          <w:noProof/>
          <w:szCs w:val="22"/>
        </w:rPr>
        <w:t> </w:t>
      </w:r>
      <w:r w:rsidR="00E21614" w:rsidRPr="002C4FD6">
        <w:rPr>
          <w:rFonts w:asciiTheme="minorHAnsi" w:hAnsiTheme="minorHAnsi" w:cstheme="minorHAnsi"/>
          <w:bCs/>
          <w:noProof/>
          <w:szCs w:val="22"/>
        </w:rPr>
        <w:t> </w:t>
      </w:r>
      <w:r w:rsidR="00E21614" w:rsidRPr="002C4FD6">
        <w:rPr>
          <w:rFonts w:asciiTheme="minorHAnsi" w:hAnsiTheme="minorHAnsi" w:cstheme="minorHAnsi"/>
          <w:bCs/>
          <w:noProof/>
          <w:szCs w:val="22"/>
        </w:rPr>
        <w:t> </w:t>
      </w:r>
      <w:r w:rsidR="00E21614" w:rsidRPr="002C4FD6">
        <w:rPr>
          <w:rFonts w:asciiTheme="minorHAnsi" w:hAnsiTheme="minorHAnsi" w:cstheme="minorHAnsi"/>
          <w:bCs/>
          <w:noProof/>
          <w:szCs w:val="22"/>
        </w:rPr>
        <w:t> </w:t>
      </w:r>
      <w:r w:rsidR="00E21614" w:rsidRPr="002C4FD6">
        <w:rPr>
          <w:rFonts w:asciiTheme="minorHAnsi" w:hAnsiTheme="minorHAnsi" w:cstheme="minorHAnsi"/>
          <w:bCs/>
          <w:noProof/>
          <w:szCs w:val="22"/>
        </w:rPr>
        <w:t> </w:t>
      </w:r>
      <w:r w:rsidR="00E21614" w:rsidRPr="002C4FD6">
        <w:rPr>
          <w:rFonts w:asciiTheme="minorHAnsi" w:hAnsiTheme="minorHAnsi" w:cstheme="minorHAnsi"/>
          <w:bCs/>
          <w:szCs w:val="22"/>
        </w:rPr>
        <w:fldChar w:fldCharType="end"/>
      </w:r>
    </w:p>
    <w:p w14:paraId="1801D829" w14:textId="67497065" w:rsidR="001F39C9" w:rsidRPr="002C4FD6" w:rsidRDefault="001F39C9" w:rsidP="0006448D">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B14A1">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0769C81C" w:rsidR="001F39C9" w:rsidRPr="002C4FD6" w:rsidRDefault="001F39C9"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86467">
        <w:rPr>
          <w:rFonts w:asciiTheme="minorHAnsi" w:eastAsiaTheme="minorHAnsi" w:hAnsiTheme="minorHAnsi" w:cstheme="minorHAnsi"/>
          <w:szCs w:val="20"/>
          <w:lang w:eastAsia="en-US"/>
        </w:rPr>
        <w:tab/>
      </w:r>
      <w:r w:rsidR="000B14A1">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06448D">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4D5E0D">
      <w:pPr>
        <w:pStyle w:val="berschrift2"/>
      </w:pPr>
      <w:r w:rsidRPr="002C4FD6">
        <w:t>Kurzes Firmenprofil (max. 20 Zeilen)</w:t>
      </w:r>
    </w:p>
    <w:p w14:paraId="2F24FEB4" w14:textId="77777777" w:rsidR="00047F4A" w:rsidRPr="002C4FD6" w:rsidRDefault="00294602" w:rsidP="00FF6FD6">
      <w:pPr>
        <w:spacing w:line="288" w:lineRule="auto"/>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4D5E0D">
      <w:pPr>
        <w:pStyle w:val="berschrift2"/>
      </w:pPr>
      <w:r w:rsidRPr="002C4FD6">
        <w:lastRenderedPageBreak/>
        <w:t>Ansprechpartner/in für Rückfragen</w:t>
      </w:r>
    </w:p>
    <w:p w14:paraId="34F29AD1"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300E0F4" w14:textId="7F380E96" w:rsidR="007D416C" w:rsidRPr="002C4FD6" w:rsidRDefault="00247C37" w:rsidP="00A438EA">
      <w:pPr>
        <w:pStyle w:val="berschrift2"/>
      </w:pPr>
      <w:r w:rsidRPr="002C4FD6">
        <w:t>Unternehmenskennzahlen</w:t>
      </w:r>
    </w:p>
    <w:tbl>
      <w:tblPr>
        <w:tblStyle w:val="Tabellenraster1"/>
        <w:tblW w:w="8889" w:type="dxa"/>
        <w:tblInd w:w="430" w:type="dxa"/>
        <w:tblBorders>
          <w:left w:val="none" w:sz="0" w:space="0" w:color="auto"/>
          <w:right w:val="none" w:sz="0" w:space="0" w:color="auto"/>
        </w:tblBorders>
        <w:tblLayout w:type="fixed"/>
        <w:tblLook w:val="04A0" w:firstRow="1" w:lastRow="0" w:firstColumn="1" w:lastColumn="0" w:noHBand="0" w:noVBand="1"/>
      </w:tblPr>
      <w:tblGrid>
        <w:gridCol w:w="3118"/>
        <w:gridCol w:w="1684"/>
        <w:gridCol w:w="2118"/>
        <w:gridCol w:w="1969"/>
      </w:tblGrid>
      <w:tr w:rsidR="009D33C1" w:rsidRPr="002C4FD6" w14:paraId="63751CAF" w14:textId="77777777" w:rsidTr="00F700C7">
        <w:trPr>
          <w:trHeight w:val="484"/>
          <w:tblHeader/>
        </w:trPr>
        <w:tc>
          <w:tcPr>
            <w:tcW w:w="3118" w:type="dxa"/>
            <w:tcBorders>
              <w:top w:val="nil"/>
              <w:bottom w:val="nil"/>
              <w:right w:val="single" w:sz="12" w:space="0" w:color="FFFFFF" w:themeColor="background1"/>
            </w:tcBorders>
            <w:shd w:val="clear" w:color="auto" w:fill="EAEAEA"/>
            <w:tcMar>
              <w:left w:w="57" w:type="dxa"/>
              <w:right w:w="57" w:type="dxa"/>
            </w:tcMar>
            <w:vAlign w:val="center"/>
          </w:tcPr>
          <w:p w14:paraId="23C29F66" w14:textId="77777777" w:rsidR="009D33C1" w:rsidRPr="002C4FD6" w:rsidRDefault="009D33C1" w:rsidP="00F700C7">
            <w:pPr>
              <w:spacing w:before="60" w:after="60"/>
              <w:ind w:left="567" w:hanging="567"/>
              <w:jc w:val="both"/>
              <w:rPr>
                <w:rFonts w:asciiTheme="minorHAnsi" w:hAnsiTheme="minorHAnsi" w:cstheme="minorHAnsi"/>
                <w:b/>
                <w:bCs/>
                <w:szCs w:val="20"/>
              </w:rPr>
            </w:pPr>
          </w:p>
        </w:tc>
        <w:tc>
          <w:tcPr>
            <w:tcW w:w="1684"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C69CCB7"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 xml:space="preserve">Letztes </w:t>
            </w:r>
            <w:r w:rsidR="00882D2F" w:rsidRPr="002C4FD6">
              <w:rPr>
                <w:rFonts w:asciiTheme="minorHAnsi" w:hAnsiTheme="minorHAnsi" w:cstheme="minorHAnsi"/>
                <w:b/>
                <w:bCs/>
                <w:szCs w:val="20"/>
              </w:rPr>
              <w:t>G</w:t>
            </w:r>
            <w:r w:rsidRPr="002C4FD6">
              <w:rPr>
                <w:rFonts w:asciiTheme="minorHAnsi" w:hAnsiTheme="minorHAnsi" w:cstheme="minorHAnsi"/>
                <w:b/>
                <w:bCs/>
                <w:szCs w:val="20"/>
              </w:rPr>
              <w:t>eschäftsjahr</w:t>
            </w:r>
          </w:p>
        </w:tc>
        <w:tc>
          <w:tcPr>
            <w:tcW w:w="2118"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tcPr>
          <w:p w14:paraId="01DF7F52"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Vorletztes Geschäftsjahr</w:t>
            </w:r>
          </w:p>
        </w:tc>
        <w:tc>
          <w:tcPr>
            <w:tcW w:w="1969"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624238F"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Drittletztes Geschäftsjahr</w:t>
            </w:r>
          </w:p>
        </w:tc>
      </w:tr>
      <w:tr w:rsidR="009D33C1" w:rsidRPr="002C4FD6" w14:paraId="23F9937C" w14:textId="77777777" w:rsidTr="00F700C7">
        <w:trPr>
          <w:trHeight w:val="484"/>
        </w:trPr>
        <w:tc>
          <w:tcPr>
            <w:tcW w:w="3118" w:type="dxa"/>
          </w:tcPr>
          <w:p w14:paraId="5AE4E131" w14:textId="40C3D8DA" w:rsidR="00954B2C" w:rsidRPr="002C4FD6" w:rsidRDefault="00E26540" w:rsidP="00B555B7">
            <w:pPr>
              <w:spacing w:before="60" w:after="60"/>
              <w:ind w:right="25"/>
              <w:jc w:val="both"/>
              <w:rPr>
                <w:rFonts w:asciiTheme="minorHAnsi" w:hAnsiTheme="minorHAnsi" w:cstheme="minorHAnsi"/>
                <w:b/>
                <w:bCs/>
                <w:szCs w:val="20"/>
              </w:rPr>
            </w:pPr>
            <w:r w:rsidRPr="002C4FD6">
              <w:rPr>
                <w:rFonts w:asciiTheme="minorHAnsi" w:hAnsiTheme="minorHAnsi" w:cstheme="minorHAnsi"/>
                <w:b/>
                <w:bCs/>
                <w:szCs w:val="20"/>
              </w:rPr>
              <w:t>Jahresumsatz in EUR</w:t>
            </w:r>
            <w:r w:rsidR="00343450">
              <w:rPr>
                <w:rFonts w:asciiTheme="minorHAnsi" w:hAnsiTheme="minorHAnsi" w:cstheme="minorHAnsi"/>
                <w:b/>
                <w:bCs/>
                <w:szCs w:val="20"/>
              </w:rPr>
              <w:t xml:space="preserve"> (netto)</w:t>
            </w:r>
          </w:p>
          <w:p w14:paraId="1EDA6089" w14:textId="3EC97380" w:rsidR="00954B2C" w:rsidRPr="002C4FD6" w:rsidRDefault="000704E1" w:rsidP="00043F33">
            <w:pPr>
              <w:spacing w:before="60" w:after="60"/>
              <w:ind w:right="25"/>
              <w:rPr>
                <w:rFonts w:asciiTheme="minorHAnsi" w:hAnsiTheme="minorHAnsi" w:cstheme="minorHAnsi"/>
                <w:sz w:val="16"/>
                <w:szCs w:val="16"/>
              </w:rPr>
            </w:pPr>
            <w:r w:rsidRPr="002C4FD6">
              <w:rPr>
                <w:rFonts w:asciiTheme="minorHAnsi" w:hAnsiTheme="minorHAnsi" w:cstheme="minorHAnsi"/>
                <w:sz w:val="16"/>
                <w:szCs w:val="16"/>
              </w:rPr>
              <w:t>(Bei Ausschreibungen</w:t>
            </w:r>
            <w:r w:rsidR="002E0369" w:rsidRPr="002C4FD6">
              <w:rPr>
                <w:rFonts w:asciiTheme="minorHAnsi" w:hAnsiTheme="minorHAnsi" w:cstheme="minorHAnsi"/>
                <w:sz w:val="16"/>
                <w:szCs w:val="16"/>
              </w:rPr>
              <w:t>, die</w:t>
            </w:r>
            <w:r w:rsidRPr="002C4FD6">
              <w:rPr>
                <w:rFonts w:asciiTheme="minorHAnsi" w:hAnsiTheme="minorHAnsi" w:cstheme="minorHAnsi"/>
                <w:sz w:val="16"/>
                <w:szCs w:val="16"/>
              </w:rPr>
              <w:t xml:space="preserve"> innerhalb von sechs Monaten nac</w:t>
            </w:r>
            <w:r w:rsidR="002E0369" w:rsidRPr="002C4FD6">
              <w:rPr>
                <w:rFonts w:asciiTheme="minorHAnsi" w:hAnsiTheme="minorHAnsi" w:cstheme="minorHAnsi"/>
                <w:sz w:val="16"/>
                <w:szCs w:val="16"/>
              </w:rPr>
              <w:t>h dem Ende des letzten Geschäft</w:t>
            </w:r>
            <w:r w:rsidR="00954B2C" w:rsidRPr="002C4FD6">
              <w:rPr>
                <w:rFonts w:asciiTheme="minorHAnsi" w:hAnsiTheme="minorHAnsi" w:cstheme="minorHAnsi"/>
                <w:sz w:val="16"/>
                <w:szCs w:val="16"/>
              </w:rPr>
              <w:t>s</w:t>
            </w:r>
            <w:r w:rsidR="002E0369" w:rsidRPr="002C4FD6">
              <w:rPr>
                <w:rFonts w:asciiTheme="minorHAnsi" w:hAnsiTheme="minorHAnsi" w:cstheme="minorHAnsi"/>
                <w:sz w:val="16"/>
                <w:szCs w:val="16"/>
              </w:rPr>
              <w:t xml:space="preserve">jahres von der GIZ veröffentlicht werden, </w:t>
            </w:r>
            <w:r w:rsidRPr="002C4FD6">
              <w:rPr>
                <w:rFonts w:asciiTheme="minorHAnsi" w:hAnsiTheme="minorHAnsi" w:cstheme="minorHAnsi"/>
                <w:sz w:val="16"/>
                <w:szCs w:val="16"/>
              </w:rPr>
              <w:t>kann das viertletzte Geschäftsjahr herangezogen werden</w:t>
            </w:r>
            <w:r w:rsidR="002E0369" w:rsidRPr="002C4FD6">
              <w:rPr>
                <w:rFonts w:asciiTheme="minorHAnsi" w:hAnsiTheme="minorHAnsi" w:cstheme="minorHAnsi"/>
                <w:sz w:val="16"/>
                <w:szCs w:val="16"/>
              </w:rPr>
              <w:t>.)</w:t>
            </w:r>
          </w:p>
        </w:tc>
        <w:tc>
          <w:tcPr>
            <w:tcW w:w="1684" w:type="dxa"/>
            <w:tcMar>
              <w:left w:w="57" w:type="dxa"/>
              <w:right w:w="57" w:type="dxa"/>
            </w:tcMar>
          </w:tcPr>
          <w:p w14:paraId="3AB61E05" w14:textId="77777777" w:rsidR="009D33C1" w:rsidRPr="00314583" w:rsidRDefault="005875AF" w:rsidP="00380610">
            <w:pPr>
              <w:spacing w:before="60" w:after="60" w:line="288" w:lineRule="auto"/>
              <w:ind w:left="-23" w:right="211"/>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2118" w:type="dxa"/>
            <w:tcMar>
              <w:left w:w="57" w:type="dxa"/>
              <w:right w:w="57" w:type="dxa"/>
            </w:tcMar>
          </w:tcPr>
          <w:p w14:paraId="77AA6CC5" w14:textId="77777777" w:rsidR="009D33C1" w:rsidRPr="00F86AB5" w:rsidRDefault="005875AF" w:rsidP="00380610">
            <w:pPr>
              <w:spacing w:before="60" w:after="60" w:line="288" w:lineRule="auto"/>
              <w:ind w:left="-4" w:right="20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1969" w:type="dxa"/>
            <w:tcMar>
              <w:left w:w="57" w:type="dxa"/>
              <w:right w:w="57" w:type="dxa"/>
            </w:tcMar>
          </w:tcPr>
          <w:p w14:paraId="601BC24B" w14:textId="77777777" w:rsidR="009D33C1" w:rsidRPr="00F86AB5" w:rsidRDefault="005875AF" w:rsidP="00380610">
            <w:pPr>
              <w:spacing w:before="60" w:after="60" w:line="288" w:lineRule="auto"/>
              <w:ind w:left="15" w:right="19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r>
      <w:tr w:rsidR="00D92062" w:rsidRPr="002C4FD6" w14:paraId="4CFF5273" w14:textId="77777777" w:rsidTr="00F700C7">
        <w:trPr>
          <w:trHeight w:val="484"/>
        </w:trPr>
        <w:tc>
          <w:tcPr>
            <w:tcW w:w="3118" w:type="dxa"/>
          </w:tcPr>
          <w:p w14:paraId="786EA6AB" w14:textId="1C5AD4D1" w:rsidR="00D92062" w:rsidRPr="002C4FD6" w:rsidRDefault="00933174" w:rsidP="00380610">
            <w:pPr>
              <w:spacing w:before="60" w:after="60"/>
              <w:ind w:right="25"/>
              <w:rPr>
                <w:rFonts w:asciiTheme="minorHAnsi" w:hAnsiTheme="minorHAnsi" w:cstheme="minorHAnsi"/>
                <w:b/>
                <w:bCs/>
                <w:szCs w:val="20"/>
              </w:rPr>
            </w:pPr>
            <w:r w:rsidRPr="002C4FD6">
              <w:rPr>
                <w:rFonts w:asciiTheme="minorHAnsi" w:hAnsiTheme="minorHAnsi" w:cstheme="minorHAnsi"/>
                <w:b/>
                <w:bCs/>
                <w:szCs w:val="20"/>
              </w:rPr>
              <w:t>Durchschnittliche Zahl der Beschäftig</w:t>
            </w:r>
            <w:r w:rsidR="00DB40DD" w:rsidRPr="002C4FD6">
              <w:rPr>
                <w:rFonts w:asciiTheme="minorHAnsi" w:hAnsiTheme="minorHAnsi" w:cstheme="minorHAnsi"/>
                <w:b/>
                <w:bCs/>
                <w:szCs w:val="20"/>
              </w:rPr>
              <w:t>t</w:t>
            </w:r>
            <w:r w:rsidRPr="002C4FD6">
              <w:rPr>
                <w:rFonts w:asciiTheme="minorHAnsi" w:hAnsiTheme="minorHAnsi" w:cstheme="minorHAnsi"/>
                <w:b/>
                <w:bCs/>
                <w:szCs w:val="20"/>
              </w:rPr>
              <w:t>en und Führungskräfte in den letzten drei Kalenderjahren</w:t>
            </w:r>
          </w:p>
        </w:tc>
        <w:tc>
          <w:tcPr>
            <w:tcW w:w="5771" w:type="dxa"/>
            <w:gridSpan w:val="3"/>
            <w:tcMar>
              <w:left w:w="57" w:type="dxa"/>
              <w:right w:w="57" w:type="dxa"/>
            </w:tcMar>
          </w:tcPr>
          <w:p w14:paraId="47FCEC3A" w14:textId="77777777" w:rsidR="00D92062" w:rsidRPr="00314583" w:rsidRDefault="00D92062" w:rsidP="00F700C7">
            <w:pPr>
              <w:spacing w:before="60" w:after="60" w:line="288" w:lineRule="auto"/>
              <w:ind w:left="57" w:right="57"/>
              <w:jc w:val="both"/>
              <w:rPr>
                <w:rFonts w:asciiTheme="minorHAnsi" w:hAnsiTheme="minorHAnsi" w:cstheme="minorHAnsi"/>
                <w:szCs w:val="20"/>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 w:val="22"/>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szCs w:val="22"/>
              </w:rPr>
              <w:fldChar w:fldCharType="end"/>
            </w:r>
          </w:p>
        </w:tc>
      </w:tr>
      <w:tr w:rsidR="00933174" w:rsidRPr="002C4FD6" w14:paraId="3F65F2D6" w14:textId="77777777" w:rsidTr="00F700C7">
        <w:trPr>
          <w:trHeight w:val="484"/>
        </w:trPr>
        <w:tc>
          <w:tcPr>
            <w:tcW w:w="3118" w:type="dxa"/>
          </w:tcPr>
          <w:p w14:paraId="28345FEC" w14:textId="7CACFD4E" w:rsidR="00933174" w:rsidRPr="002C4FD6" w:rsidRDefault="00933174" w:rsidP="00F700C7">
            <w:pPr>
              <w:spacing w:before="60" w:after="60"/>
              <w:ind w:right="25"/>
              <w:rPr>
                <w:rFonts w:asciiTheme="minorHAnsi" w:hAnsiTheme="minorHAnsi" w:cstheme="minorHAnsi"/>
                <w:b/>
                <w:bCs/>
                <w:szCs w:val="20"/>
              </w:rPr>
            </w:pPr>
            <w:r w:rsidRPr="002C4FD6">
              <w:rPr>
                <w:rFonts w:asciiTheme="minorHAnsi" w:hAnsiTheme="minorHAnsi" w:cstheme="minorHAnsi"/>
                <w:b/>
                <w:bCs/>
                <w:szCs w:val="20"/>
              </w:rPr>
              <w:t>Kleineres oder Mittleres Unternehmen (KMU, nach Definition der Europäischen Kommission)</w:t>
            </w:r>
          </w:p>
        </w:tc>
        <w:tc>
          <w:tcPr>
            <w:tcW w:w="5771" w:type="dxa"/>
            <w:gridSpan w:val="3"/>
          </w:tcPr>
          <w:p w14:paraId="7C50B613" w14:textId="3856C831" w:rsidR="00933174" w:rsidRPr="00F700C7" w:rsidRDefault="00395C57" w:rsidP="00F700C7">
            <w:pPr>
              <w:tabs>
                <w:tab w:val="left" w:pos="919"/>
                <w:tab w:val="left" w:pos="2892"/>
                <w:tab w:val="left" w:pos="3264"/>
              </w:tabs>
              <w:autoSpaceDE w:val="0"/>
              <w:autoSpaceDN w:val="0"/>
              <w:adjustRightInd w:val="0"/>
              <w:spacing w:before="60" w:after="60"/>
              <w:ind w:left="567"/>
              <w:jc w:val="both"/>
              <w:rPr>
                <w:rFonts w:asciiTheme="minorHAnsi" w:eastAsiaTheme="minorHAnsi" w:hAnsiTheme="minorHAnsi" w:cstheme="minorHAnsi"/>
                <w:szCs w:val="20"/>
                <w:lang w:eastAsia="en-US"/>
              </w:rPr>
            </w:pP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hAnsiTheme="minorHAnsi" w:cstheme="minorHAnsi"/>
              </w:rPr>
              <w:tab/>
            </w:r>
            <w:r w:rsidRPr="002C4FD6">
              <w:rPr>
                <w:rFonts w:asciiTheme="minorHAnsi" w:eastAsiaTheme="minorHAnsi" w:hAnsiTheme="minorHAnsi" w:cstheme="minorHAnsi"/>
                <w:szCs w:val="20"/>
                <w:lang w:eastAsia="en-US"/>
              </w:rPr>
              <w:t>NEIN</w:t>
            </w:r>
          </w:p>
        </w:tc>
      </w:tr>
    </w:tbl>
    <w:p w14:paraId="4BD29928" w14:textId="105E735B" w:rsidR="00695C00" w:rsidRPr="00177A96" w:rsidRDefault="00695C00" w:rsidP="00695C00">
      <w:pPr>
        <w:spacing w:before="100" w:beforeAutospacing="1" w:after="120"/>
        <w:ind w:left="357"/>
        <w:jc w:val="both"/>
        <w:rPr>
          <w:rFonts w:cs="Arial"/>
        </w:rPr>
      </w:pPr>
      <w:r w:rsidRPr="005A628C">
        <w:rPr>
          <w:rFonts w:cs="Arial"/>
          <w:b/>
          <w:bCs/>
        </w:rPr>
        <w:t>Unternehmensgröße gemäß der Definition des Statistischem Bundesamts</w:t>
      </w:r>
      <w:r>
        <w:rPr>
          <w:rFonts w:cs="Arial"/>
          <w:b/>
          <w:bCs/>
        </w:rPr>
        <w:t xml:space="preserve"> </w:t>
      </w:r>
      <w:r w:rsidRPr="00177A96">
        <w:rPr>
          <w:rFonts w:cs="Arial"/>
        </w:rPr>
        <w:t>(nur eine Auswahl zutreffend</w:t>
      </w:r>
      <w:r w:rsidRPr="00177A96">
        <w:rPr>
          <w:rFonts w:cs="Arial"/>
          <w:bCs/>
        </w:rPr>
        <w:t>)</w:t>
      </w:r>
      <w:r>
        <w:rPr>
          <w:rFonts w:cs="Arial"/>
          <w:bCs/>
        </w:rPr>
        <w:t>:</w:t>
      </w:r>
    </w:p>
    <w:tbl>
      <w:tblPr>
        <w:tblStyle w:val="Tabellenraster"/>
        <w:tblW w:w="9419" w:type="dxa"/>
        <w:tblInd w:w="357" w:type="dxa"/>
        <w:tblLayout w:type="fixed"/>
        <w:tblLook w:val="04A0" w:firstRow="1" w:lastRow="0" w:firstColumn="1" w:lastColumn="0" w:noHBand="0" w:noVBand="1"/>
      </w:tblPr>
      <w:tblGrid>
        <w:gridCol w:w="1428"/>
        <w:gridCol w:w="2179"/>
        <w:gridCol w:w="1985"/>
        <w:gridCol w:w="1701"/>
        <w:gridCol w:w="2126"/>
      </w:tblGrid>
      <w:tr w:rsidR="00695C00" w14:paraId="01012CFC" w14:textId="77777777" w:rsidTr="00A23CAF">
        <w:tc>
          <w:tcPr>
            <w:tcW w:w="1428" w:type="dxa"/>
            <w:shd w:val="clear" w:color="auto" w:fill="F2F2F2" w:themeFill="background1" w:themeFillShade="F2"/>
          </w:tcPr>
          <w:p w14:paraId="694A82F3" w14:textId="77777777" w:rsidR="00695C00" w:rsidRDefault="00695C00" w:rsidP="00F700C7">
            <w:pPr>
              <w:spacing w:before="120" w:after="120"/>
              <w:jc w:val="both"/>
              <w:rPr>
                <w:rFonts w:cs="Arial"/>
                <w:b/>
                <w:bCs/>
              </w:rPr>
            </w:pPr>
          </w:p>
        </w:tc>
        <w:tc>
          <w:tcPr>
            <w:tcW w:w="2179" w:type="dxa"/>
            <w:shd w:val="clear" w:color="auto" w:fill="F2F2F2" w:themeFill="background1" w:themeFillShade="F2"/>
            <w:tcMar>
              <w:left w:w="57" w:type="dxa"/>
              <w:right w:w="57" w:type="dxa"/>
            </w:tcMar>
          </w:tcPr>
          <w:p w14:paraId="6A8E81EF" w14:textId="77777777" w:rsidR="00695C00" w:rsidRDefault="00695C00" w:rsidP="00F700C7">
            <w:pPr>
              <w:spacing w:before="120" w:after="360"/>
              <w:ind w:right="57"/>
              <w:jc w:val="both"/>
              <w:rPr>
                <w:rFonts w:cs="Arial"/>
                <w:b/>
                <w:bCs/>
              </w:rPr>
            </w:pPr>
            <w:r>
              <w:rPr>
                <w:rFonts w:cs="Arial"/>
                <w:b/>
                <w:bCs/>
              </w:rPr>
              <w:t>Kleinstunternehmen</w:t>
            </w:r>
          </w:p>
          <w:p w14:paraId="781BAFF9" w14:textId="77777777" w:rsidR="00695C00" w:rsidRDefault="00695C00" w:rsidP="00177A96">
            <w:pPr>
              <w:spacing w:before="100" w:beforeAutospacing="1" w:after="120"/>
              <w:rPr>
                <w:rFonts w:cs="Arial"/>
                <w:b/>
                <w:bCs/>
              </w:rPr>
            </w:pPr>
            <w:r>
              <w:rPr>
                <w:rFonts w:cs="Arial"/>
              </w:rPr>
              <w:t>(</w:t>
            </w:r>
            <w:r w:rsidRPr="00DD7787">
              <w:rPr>
                <w:rFonts w:cs="Arial"/>
              </w:rPr>
              <w:t>bis 9 Beschäftigte und bis 2 Millionen Euro Umsatz</w:t>
            </w:r>
            <w:r>
              <w:rPr>
                <w:rFonts w:cs="Arial"/>
              </w:rPr>
              <w:t>)</w:t>
            </w:r>
          </w:p>
        </w:tc>
        <w:tc>
          <w:tcPr>
            <w:tcW w:w="1985" w:type="dxa"/>
            <w:shd w:val="clear" w:color="auto" w:fill="F2F2F2" w:themeFill="background1" w:themeFillShade="F2"/>
            <w:tcMar>
              <w:left w:w="57" w:type="dxa"/>
              <w:right w:w="57" w:type="dxa"/>
            </w:tcMar>
          </w:tcPr>
          <w:p w14:paraId="593AD0DA" w14:textId="77777777" w:rsidR="00695C00" w:rsidRDefault="00695C00" w:rsidP="00177A96">
            <w:pPr>
              <w:spacing w:before="120" w:after="120"/>
              <w:ind w:right="57"/>
              <w:jc w:val="both"/>
              <w:rPr>
                <w:rFonts w:cs="Arial"/>
                <w:b/>
                <w:bCs/>
              </w:rPr>
            </w:pPr>
            <w:r w:rsidRPr="00F83E87">
              <w:rPr>
                <w:rFonts w:cs="Arial"/>
                <w:b/>
                <w:bCs/>
              </w:rPr>
              <w:t xml:space="preserve">Kleineres </w:t>
            </w:r>
            <w:r>
              <w:rPr>
                <w:rFonts w:cs="Arial"/>
                <w:b/>
                <w:bCs/>
              </w:rPr>
              <w:t>Unternehmen</w:t>
            </w:r>
          </w:p>
          <w:p w14:paraId="406B1C87" w14:textId="0BB1C987" w:rsidR="00695C00" w:rsidRDefault="00695C00" w:rsidP="00F700C7">
            <w:pPr>
              <w:spacing w:before="120" w:after="120"/>
              <w:rPr>
                <w:rFonts w:cs="Arial"/>
                <w:b/>
                <w:bCs/>
              </w:rPr>
            </w:pPr>
            <w:r>
              <w:rPr>
                <w:rFonts w:cs="Arial"/>
              </w:rPr>
              <w:t>(</w:t>
            </w:r>
            <w:r w:rsidRPr="00DD7787">
              <w:rPr>
                <w:rFonts w:cs="Arial"/>
              </w:rPr>
              <w:t>bis 49 Beschäftigte und bis 10 Millionen Euro Umsatz und kein Kleinstunter</w:t>
            </w:r>
            <w:r w:rsidR="00F700C7">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68323F02" w14:textId="77777777" w:rsidR="00695C00" w:rsidRDefault="00695C00" w:rsidP="00177A96">
            <w:pPr>
              <w:spacing w:before="120" w:after="120"/>
              <w:ind w:right="57"/>
              <w:jc w:val="both"/>
              <w:rPr>
                <w:rFonts w:cs="Arial"/>
                <w:b/>
                <w:bCs/>
              </w:rPr>
            </w:pPr>
            <w:r w:rsidRPr="00F83E87">
              <w:rPr>
                <w:rFonts w:cs="Arial"/>
                <w:b/>
                <w:bCs/>
              </w:rPr>
              <w:t>Mittleres Unternehmen</w:t>
            </w:r>
          </w:p>
          <w:p w14:paraId="6AA81301" w14:textId="77777777" w:rsidR="00695C00" w:rsidRDefault="00695C00" w:rsidP="00F700C7">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2126" w:type="dxa"/>
            <w:shd w:val="clear" w:color="auto" w:fill="F2F2F2" w:themeFill="background1" w:themeFillShade="F2"/>
            <w:tcMar>
              <w:left w:w="57" w:type="dxa"/>
              <w:right w:w="57" w:type="dxa"/>
            </w:tcMar>
          </w:tcPr>
          <w:p w14:paraId="4CEE010D" w14:textId="77777777" w:rsidR="00695C00" w:rsidRDefault="00695C00" w:rsidP="00F700C7">
            <w:pPr>
              <w:spacing w:before="120" w:after="240"/>
              <w:ind w:right="57"/>
              <w:jc w:val="both"/>
              <w:rPr>
                <w:rFonts w:cs="Arial"/>
                <w:b/>
                <w:bCs/>
              </w:rPr>
            </w:pPr>
            <w:r>
              <w:rPr>
                <w:rFonts w:cs="Arial"/>
                <w:b/>
                <w:bCs/>
              </w:rPr>
              <w:t>Großunternehmen</w:t>
            </w:r>
          </w:p>
          <w:p w14:paraId="61AB3AF1" w14:textId="77777777" w:rsidR="00695C00" w:rsidRDefault="00695C00" w:rsidP="00177A96">
            <w:pPr>
              <w:spacing w:before="100" w:beforeAutospacing="1" w:after="120"/>
              <w:rPr>
                <w:rFonts w:cs="Arial"/>
                <w:b/>
                <w:bCs/>
              </w:rPr>
            </w:pPr>
            <w:r>
              <w:rPr>
                <w:rFonts w:cs="Arial"/>
              </w:rPr>
              <w:t>(</w:t>
            </w:r>
            <w:r w:rsidRPr="00391328">
              <w:rPr>
                <w:rFonts w:cs="Arial"/>
              </w:rPr>
              <w:t>über 249 Beschäftigte oder über 50 Millionen Euro Umsatz</w:t>
            </w:r>
            <w:r>
              <w:rPr>
                <w:rFonts w:cs="Arial"/>
              </w:rPr>
              <w:t>)</w:t>
            </w:r>
          </w:p>
        </w:tc>
      </w:tr>
      <w:tr w:rsidR="00695C00" w14:paraId="6CAE7256" w14:textId="77777777" w:rsidTr="00380610">
        <w:tc>
          <w:tcPr>
            <w:tcW w:w="1428" w:type="dxa"/>
          </w:tcPr>
          <w:p w14:paraId="25277592" w14:textId="77777777" w:rsidR="00695C00" w:rsidRDefault="00695C00" w:rsidP="00F700C7">
            <w:pPr>
              <w:spacing w:before="120" w:after="120"/>
              <w:jc w:val="both"/>
              <w:rPr>
                <w:rFonts w:cs="Arial"/>
                <w:b/>
                <w:bCs/>
              </w:rPr>
            </w:pPr>
            <w:r>
              <w:rPr>
                <w:rFonts w:cs="Arial"/>
                <w:b/>
                <w:bCs/>
              </w:rPr>
              <w:t>Zutreffendes bitte ankreuzen</w:t>
            </w:r>
          </w:p>
        </w:tc>
        <w:tc>
          <w:tcPr>
            <w:tcW w:w="2179" w:type="dxa"/>
            <w:vAlign w:val="center"/>
          </w:tcPr>
          <w:p w14:paraId="75D63A74"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985" w:type="dxa"/>
            <w:vAlign w:val="center"/>
          </w:tcPr>
          <w:p w14:paraId="368D665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701" w:type="dxa"/>
            <w:vAlign w:val="center"/>
          </w:tcPr>
          <w:p w14:paraId="699D0DD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2126" w:type="dxa"/>
            <w:vAlign w:val="center"/>
          </w:tcPr>
          <w:p w14:paraId="492A092A"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r>
    </w:tbl>
    <w:p w14:paraId="54C5F222" w14:textId="77777777" w:rsidR="002E75C1" w:rsidRDefault="002E75C1">
      <w:pPr>
        <w:rPr>
          <w:rFonts w:cs="Arial"/>
          <w:b/>
          <w:bCs/>
          <w:szCs w:val="22"/>
        </w:rPr>
      </w:pPr>
      <w:r>
        <w:br w:type="page"/>
      </w:r>
    </w:p>
    <w:p w14:paraId="45EA4590" w14:textId="77777777" w:rsidR="002E75C1" w:rsidRDefault="002E75C1" w:rsidP="00A438EA">
      <w:pPr>
        <w:pStyle w:val="berschrift2"/>
      </w:pPr>
      <w:r w:rsidRPr="002C4FD6">
        <w:lastRenderedPageBreak/>
        <w:t>Ausschlussgründe</w:t>
      </w:r>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w:t>
      </w:r>
      <w:r w:rsidR="002A5823" w:rsidRPr="002C4FD6">
        <w:rPr>
          <w:rFonts w:asciiTheme="minorHAnsi" w:hAnsiTheme="minorHAnsi" w:cstheme="minorHAnsi"/>
        </w:rPr>
        <w:lastRenderedPageBreak/>
        <w:t xml:space="preserve">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proofErr w:type="spellStart"/>
      <w:r w:rsidRPr="00577640">
        <w:rPr>
          <w:rFonts w:cs="Arial"/>
          <w:b/>
        </w:rPr>
        <w:t>L</w:t>
      </w:r>
      <w:r>
        <w:rPr>
          <w:rFonts w:cs="Arial"/>
          <w:b/>
        </w:rPr>
        <w:t>k</w:t>
      </w:r>
      <w:r w:rsidRPr="00577640">
        <w:rPr>
          <w:rFonts w:cs="Arial"/>
          <w:b/>
        </w:rPr>
        <w:t>SG</w:t>
      </w:r>
      <w:proofErr w:type="spellEnd"/>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proofErr w:type="spellStart"/>
      <w:r>
        <w:rPr>
          <w:rFonts w:cs="Arial"/>
          <w:szCs w:val="20"/>
        </w:rPr>
        <w:t>LkSG</w:t>
      </w:r>
      <w:proofErr w:type="spellEnd"/>
      <w:r>
        <w:rPr>
          <w:rFonts w:cs="Arial"/>
          <w:szCs w:val="20"/>
        </w:rPr>
        <w:t xml:space="preserve">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Default="00640EF6" w:rsidP="004D5E0D">
      <w:pPr>
        <w:autoSpaceDE w:val="0"/>
        <w:autoSpaceDN w:val="0"/>
        <w:adjustRightInd w:val="0"/>
        <w:spacing w:after="240" w:line="288"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26F8EE0" w14:textId="01A0A35B" w:rsidR="00E431C8" w:rsidRPr="002C4FD6" w:rsidRDefault="00E431C8" w:rsidP="00A438EA">
      <w:pPr>
        <w:pStyle w:val="berschrift2"/>
      </w:pPr>
      <w:r w:rsidRPr="002C4FD6">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2"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2"/>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 xml:space="preserve">Unterauftragnehmer, Lieferanten oder Unternehmen, deren Kapazitäten im </w:t>
      </w:r>
      <w:r w:rsidRPr="002C4FD6">
        <w:rPr>
          <w:rFonts w:asciiTheme="minorHAnsi" w:hAnsiTheme="minorHAnsi" w:cstheme="minorHAnsi"/>
          <w:b/>
          <w:bCs/>
        </w:rPr>
        <w:lastRenderedPageBreak/>
        <w:t>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Pr="002C4FD6">
        <w:rPr>
          <w:rFonts w:asciiTheme="minorHAnsi" w:hAnsiTheme="minorHAnsi" w:cstheme="minorHAnsi"/>
          <w:sz w:val="18"/>
        </w:rPr>
      </w:r>
      <w:r w:rsidRPr="002C4FD6">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p w14:paraId="50A5DA36" w14:textId="681EA5BD" w:rsidR="006415B0" w:rsidRPr="002C4FD6" w:rsidRDefault="006415B0" w:rsidP="00B6314A">
      <w:pPr>
        <w:pStyle w:val="berschrift1"/>
      </w:pPr>
      <w:r w:rsidRPr="002C4FD6">
        <w:rPr>
          <w:rFonts w:eastAsiaTheme="minorHAnsi"/>
        </w:rPr>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B6314A">
      <w:pPr>
        <w:pStyle w:val="berschrift1"/>
      </w:pPr>
      <w:bookmarkStart w:id="3" w:name="_Hlk75880422"/>
      <w:r w:rsidRPr="002C4FD6">
        <w:lastRenderedPageBreak/>
        <w:t>Fachliche Angaben</w:t>
      </w:r>
    </w:p>
    <w:bookmarkEnd w:id="3"/>
    <w:p w14:paraId="316CD218" w14:textId="2F0966FB" w:rsidR="00D45718" w:rsidRPr="006852BE"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6852BE">
        <w:rPr>
          <w:rFonts w:asciiTheme="minorHAnsi" w:hAnsiTheme="minorHAnsi" w:cstheme="minorHAnsi"/>
          <w:color w:val="000000" w:themeColor="text1"/>
          <w:szCs w:val="22"/>
          <w:u w:val="single"/>
        </w:rPr>
        <w:t xml:space="preserve">Fachliche </w:t>
      </w:r>
      <w:r w:rsidR="008F36A7" w:rsidRPr="006852BE">
        <w:rPr>
          <w:rFonts w:asciiTheme="minorHAnsi" w:hAnsiTheme="minorHAnsi" w:cstheme="minorHAnsi"/>
          <w:color w:val="000000" w:themeColor="text1"/>
          <w:szCs w:val="22"/>
          <w:u w:val="single"/>
        </w:rPr>
        <w:t>Eignung</w:t>
      </w:r>
      <w:r w:rsidR="00702B40" w:rsidRPr="006852BE">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Pr="006852BE" w:rsidRDefault="008F36A7" w:rsidP="00A56583">
      <w:pPr>
        <w:spacing w:before="40" w:after="280" w:line="288" w:lineRule="auto"/>
        <w:jc w:val="both"/>
        <w:rPr>
          <w:rFonts w:asciiTheme="minorHAnsi" w:hAnsiTheme="minorHAnsi" w:cstheme="minorHAnsi"/>
          <w:bCs/>
          <w:szCs w:val="22"/>
        </w:rPr>
      </w:pPr>
      <w:r w:rsidRPr="006852BE">
        <w:rPr>
          <w:rFonts w:asciiTheme="minorHAnsi" w:hAnsiTheme="minorHAnsi" w:cstheme="minorHAnsi"/>
          <w:bCs/>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sidRPr="006852BE">
        <w:rPr>
          <w:rFonts w:asciiTheme="minorHAnsi" w:hAnsiTheme="minorHAnsi" w:cstheme="minorHAnsi"/>
          <w:bCs/>
          <w:szCs w:val="22"/>
        </w:rPr>
        <w:t>.</w:t>
      </w:r>
    </w:p>
    <w:p w14:paraId="6DEF2FA3" w14:textId="09A41116" w:rsidR="00944046" w:rsidRPr="006852BE" w:rsidRDefault="00944046" w:rsidP="00A56583">
      <w:pPr>
        <w:spacing w:before="40" w:after="280" w:line="288" w:lineRule="auto"/>
        <w:jc w:val="both"/>
        <w:rPr>
          <w:rFonts w:asciiTheme="minorHAnsi" w:hAnsiTheme="minorHAnsi" w:cstheme="minorHAnsi"/>
          <w:bCs/>
          <w:szCs w:val="22"/>
        </w:rPr>
      </w:pPr>
      <w:bookmarkStart w:id="4" w:name="_Hlk160095376"/>
      <w:r w:rsidRPr="006852BE">
        <w:rPr>
          <w:rFonts w:asciiTheme="minorHAnsi" w:hAnsiTheme="minorHAnsi" w:cstheme="minorHAnsi"/>
          <w:bCs/>
          <w:szCs w:val="22"/>
        </w:rPr>
        <w:t>Für den Nachweis der fachlichen Eignung werden gefordert:</w:t>
      </w:r>
    </w:p>
    <w:p w14:paraId="0375A37B" w14:textId="64345E3B" w:rsidR="00FC05E7" w:rsidRPr="00A15572" w:rsidRDefault="002C123E" w:rsidP="00A15572">
      <w:pPr>
        <w:pStyle w:val="Textkrper"/>
        <w:numPr>
          <w:ilvl w:val="0"/>
          <w:numId w:val="26"/>
        </w:numPr>
        <w:spacing w:after="240" w:line="288" w:lineRule="auto"/>
        <w:jc w:val="both"/>
        <w:rPr>
          <w:bCs w:val="0"/>
          <w:szCs w:val="22"/>
        </w:rPr>
      </w:pPr>
      <w:r w:rsidRPr="002C123E">
        <w:rPr>
          <w:bCs w:val="0"/>
          <w:szCs w:val="22"/>
        </w:rPr>
        <w:t>Referenzprojekte</w:t>
      </w:r>
      <w:r w:rsidR="000711B1">
        <w:rPr>
          <w:bCs w:val="0"/>
          <w:szCs w:val="22"/>
        </w:rPr>
        <w:t xml:space="preserve"> </w:t>
      </w:r>
      <w:r w:rsidR="000711B1" w:rsidRPr="00944046">
        <w:rPr>
          <w:b w:val="0"/>
          <w:i/>
          <w:iCs/>
          <w:color w:val="FF0000"/>
          <w:szCs w:val="22"/>
        </w:rPr>
        <w:t>(Ausschlusskriterium)</w:t>
      </w:r>
    </w:p>
    <w:p w14:paraId="5672FA80" w14:textId="11A885DB" w:rsidR="00D667C3" w:rsidRDefault="00D553CE" w:rsidP="00D667C3">
      <w:pPr>
        <w:pStyle w:val="Listenabsatz"/>
        <w:spacing w:before="40" w:after="280" w:line="288" w:lineRule="auto"/>
        <w:ind w:right="57"/>
        <w:rPr>
          <w:rFonts w:cs="Arial"/>
          <w:iCs/>
        </w:rPr>
      </w:pPr>
      <w:r>
        <w:rPr>
          <w:rFonts w:cs="Arial"/>
          <w:iCs/>
        </w:rPr>
        <w:t>M</w:t>
      </w:r>
      <w:r w:rsidR="00D65B11">
        <w:rPr>
          <w:rFonts w:cs="Arial"/>
          <w:iCs/>
        </w:rPr>
        <w:t xml:space="preserve">indestens </w:t>
      </w:r>
      <w:r w:rsidR="00D65B11" w:rsidRPr="00D667C3">
        <w:rPr>
          <w:rFonts w:cs="Arial"/>
          <w:b/>
          <w:bCs/>
          <w:iCs/>
        </w:rPr>
        <w:t>4</w:t>
      </w:r>
      <w:r w:rsidR="00D65B11">
        <w:rPr>
          <w:rFonts w:cs="Arial"/>
          <w:iCs/>
        </w:rPr>
        <w:t xml:space="preserve"> Referenzprojekte im Fachgebiet</w:t>
      </w:r>
    </w:p>
    <w:p w14:paraId="5409086F" w14:textId="32286072" w:rsidR="00D65B11" w:rsidRPr="008A45FA" w:rsidRDefault="00641A86" w:rsidP="00D667C3">
      <w:pPr>
        <w:pStyle w:val="Listenabsatz"/>
        <w:spacing w:before="40" w:after="280" w:line="288" w:lineRule="auto"/>
        <w:ind w:right="57"/>
        <w:rPr>
          <w:rFonts w:cs="Arial"/>
          <w:iCs/>
        </w:rPr>
      </w:pPr>
      <w:r w:rsidRPr="008A45FA">
        <w:rPr>
          <w:rFonts w:cs="Arial"/>
          <w:iCs/>
        </w:rPr>
        <w:t>„</w:t>
      </w:r>
      <w:r w:rsidR="00D65B11" w:rsidRPr="008A45FA">
        <w:rPr>
          <w:rFonts w:cs="Arial"/>
          <w:iCs/>
        </w:rPr>
        <w:t>Fraud-</w:t>
      </w:r>
      <w:proofErr w:type="spellStart"/>
      <w:r w:rsidR="00D65B11" w:rsidRPr="008A45FA">
        <w:rPr>
          <w:rFonts w:cs="Arial"/>
          <w:iCs/>
        </w:rPr>
        <w:t>Investigations</w:t>
      </w:r>
      <w:proofErr w:type="spellEnd"/>
      <w:r w:rsidR="00D65B11" w:rsidRPr="008A45FA">
        <w:rPr>
          <w:rFonts w:cs="Arial"/>
          <w:iCs/>
        </w:rPr>
        <w:t xml:space="preserve"> (Untersuchung von Betrugsverdachtsfällen)</w:t>
      </w:r>
      <w:r w:rsidRPr="008A45FA">
        <w:rPr>
          <w:rFonts w:cs="Arial"/>
          <w:iCs/>
        </w:rPr>
        <w:t>“</w:t>
      </w:r>
    </w:p>
    <w:p w14:paraId="02C95E23" w14:textId="77777777" w:rsidR="009C530A" w:rsidRDefault="009C530A" w:rsidP="00D667C3">
      <w:pPr>
        <w:pStyle w:val="Listenabsatz"/>
        <w:spacing w:before="40" w:after="280" w:line="288" w:lineRule="auto"/>
        <w:ind w:right="57"/>
        <w:rPr>
          <w:rFonts w:cs="Arial"/>
          <w:iCs/>
        </w:rPr>
      </w:pPr>
    </w:p>
    <w:p w14:paraId="68ADFDB0" w14:textId="77777777" w:rsidR="00D667C3" w:rsidRDefault="00E04A2B" w:rsidP="00D667C3">
      <w:pPr>
        <w:pStyle w:val="Listenabsatz"/>
        <w:spacing w:before="40" w:after="280" w:line="288" w:lineRule="auto"/>
        <w:ind w:right="57"/>
        <w:rPr>
          <w:rFonts w:cs="Arial"/>
          <w:iCs/>
        </w:rPr>
      </w:pPr>
      <w:r w:rsidRPr="00E04A2B">
        <w:rPr>
          <w:rFonts w:cs="Arial"/>
          <w:iCs/>
        </w:rPr>
        <w:t>und mindestens</w:t>
      </w:r>
      <w:r>
        <w:rPr>
          <w:rFonts w:cs="Arial"/>
          <w:iCs/>
        </w:rPr>
        <w:t xml:space="preserve"> </w:t>
      </w:r>
      <w:r w:rsidRPr="00D667C3">
        <w:rPr>
          <w:rFonts w:cs="Arial"/>
          <w:b/>
          <w:bCs/>
          <w:iCs/>
        </w:rPr>
        <w:t xml:space="preserve">2 </w:t>
      </w:r>
      <w:r>
        <w:rPr>
          <w:rFonts w:cs="Arial"/>
          <w:iCs/>
        </w:rPr>
        <w:t>Referenzprojekte im Fachgebiet</w:t>
      </w:r>
    </w:p>
    <w:p w14:paraId="155C749E" w14:textId="6449F63B" w:rsidR="009C530A" w:rsidRPr="008A45FA" w:rsidRDefault="008A45FA" w:rsidP="00D667C3">
      <w:pPr>
        <w:pStyle w:val="Listenabsatz"/>
        <w:spacing w:before="40" w:after="280" w:line="288" w:lineRule="auto"/>
        <w:ind w:right="57"/>
        <w:rPr>
          <w:rFonts w:cs="Arial"/>
          <w:iCs/>
        </w:rPr>
      </w:pPr>
      <w:r w:rsidRPr="008A45FA">
        <w:rPr>
          <w:rFonts w:cs="Arial"/>
          <w:iCs/>
        </w:rPr>
        <w:t>„</w:t>
      </w:r>
      <w:r w:rsidR="00E04A2B" w:rsidRPr="008A45FA">
        <w:rPr>
          <w:rFonts w:cs="Arial"/>
          <w:iCs/>
        </w:rPr>
        <w:t>Prozessprüfungen (z.B. Risikomanagement und internes Kontrollsystem (IKS))</w:t>
      </w:r>
      <w:r w:rsidRPr="008A45FA">
        <w:rPr>
          <w:rFonts w:cs="Arial"/>
          <w:iCs/>
        </w:rPr>
        <w:t>“</w:t>
      </w:r>
    </w:p>
    <w:p w14:paraId="3F5B26F8" w14:textId="77777777" w:rsidR="00E04A2B" w:rsidRDefault="00E04A2B" w:rsidP="00D667C3">
      <w:pPr>
        <w:pStyle w:val="Listenabsatz"/>
        <w:spacing w:before="40" w:after="280" w:line="288" w:lineRule="auto"/>
        <w:ind w:right="57"/>
        <w:rPr>
          <w:rFonts w:cs="Arial"/>
          <w:iCs/>
        </w:rPr>
      </w:pPr>
    </w:p>
    <w:p w14:paraId="00C4E1C6" w14:textId="30F63778" w:rsidR="00D667C3" w:rsidRPr="00DF41ED" w:rsidRDefault="00E04A2B" w:rsidP="00DF41ED">
      <w:pPr>
        <w:pStyle w:val="Listenabsatz"/>
        <w:spacing w:before="40" w:after="280" w:line="288" w:lineRule="auto"/>
        <w:ind w:right="57"/>
        <w:rPr>
          <w:rFonts w:cs="Arial"/>
          <w:iCs/>
        </w:rPr>
      </w:pPr>
      <w:r w:rsidRPr="00E04A2B">
        <w:rPr>
          <w:rFonts w:cs="Arial"/>
          <w:iCs/>
        </w:rPr>
        <w:t xml:space="preserve">und </w:t>
      </w:r>
      <w:r w:rsidRPr="00D667C3">
        <w:rPr>
          <w:rFonts w:cs="Arial"/>
          <w:b/>
          <w:bCs/>
          <w:iCs/>
        </w:rPr>
        <w:t>von diesen</w:t>
      </w:r>
      <w:r w:rsidRPr="00E04A2B">
        <w:rPr>
          <w:rFonts w:cs="Arial"/>
          <w:iCs/>
        </w:rPr>
        <w:t xml:space="preserve"> </w:t>
      </w:r>
      <w:r w:rsidRPr="00D667C3">
        <w:rPr>
          <w:rFonts w:cs="Arial"/>
          <w:b/>
          <w:bCs/>
          <w:iCs/>
        </w:rPr>
        <w:t xml:space="preserve">6 </w:t>
      </w:r>
      <w:r w:rsidRPr="00E04A2B">
        <w:rPr>
          <w:rFonts w:cs="Arial"/>
          <w:iCs/>
        </w:rPr>
        <w:t xml:space="preserve">Referenzprojekten </w:t>
      </w:r>
      <w:r w:rsidRPr="00DF41ED">
        <w:rPr>
          <w:rFonts w:cs="Arial"/>
          <w:iCs/>
        </w:rPr>
        <w:t xml:space="preserve">mindestens </w:t>
      </w:r>
      <w:r w:rsidRPr="00DF41ED">
        <w:rPr>
          <w:rFonts w:cs="Arial"/>
          <w:b/>
          <w:bCs/>
          <w:iCs/>
        </w:rPr>
        <w:t>3</w:t>
      </w:r>
      <w:r w:rsidRPr="00DF41ED">
        <w:rPr>
          <w:rFonts w:cs="Arial"/>
          <w:iCs/>
        </w:rPr>
        <w:t xml:space="preserve"> </w:t>
      </w:r>
      <w:r w:rsidR="00D667C3" w:rsidRPr="00DF41ED">
        <w:rPr>
          <w:rFonts w:cs="Arial"/>
          <w:iCs/>
        </w:rPr>
        <w:t xml:space="preserve">Referenzprojekte </w:t>
      </w:r>
    </w:p>
    <w:p w14:paraId="17E8B351" w14:textId="1400E103" w:rsidR="00D667C3" w:rsidRPr="008A45FA" w:rsidRDefault="00D667C3" w:rsidP="00D667C3">
      <w:pPr>
        <w:pStyle w:val="Listenabsatz"/>
        <w:spacing w:before="40" w:after="280" w:line="288" w:lineRule="auto"/>
        <w:ind w:right="57"/>
        <w:rPr>
          <w:rFonts w:cs="Arial"/>
          <w:iCs/>
        </w:rPr>
      </w:pPr>
      <w:r w:rsidRPr="008A45FA">
        <w:rPr>
          <w:rFonts w:cs="Arial"/>
          <w:iCs/>
        </w:rPr>
        <w:t xml:space="preserve">in Ländern der DAC-Liste der Entwicklungsländer und -gebiete (gültig für die Berichtsjahre 2024 und 2025) </w:t>
      </w:r>
    </w:p>
    <w:p w14:paraId="20773D8E" w14:textId="5960EA84" w:rsidR="002C123E" w:rsidRDefault="00D667C3" w:rsidP="00806152">
      <w:pPr>
        <w:pStyle w:val="Listenabsatz"/>
        <w:spacing w:before="40" w:after="280" w:line="288" w:lineRule="auto"/>
        <w:ind w:right="57"/>
        <w:rPr>
          <w:rFonts w:cs="Arial"/>
          <w:iCs/>
        </w:rPr>
      </w:pPr>
      <w:r w:rsidRPr="00D667C3">
        <w:rPr>
          <w:rFonts w:cs="Arial"/>
          <w:iCs/>
        </w:rPr>
        <w:t>abrufbar unter:</w:t>
      </w:r>
      <w:r>
        <w:rPr>
          <w:rFonts w:cs="Arial"/>
          <w:iCs/>
        </w:rPr>
        <w:t xml:space="preserve"> </w:t>
      </w:r>
      <w:hyperlink r:id="rId13" w:history="1">
        <w:r w:rsidR="00A15572" w:rsidRPr="002A6D87">
          <w:rPr>
            <w:rStyle w:val="Hyperlink"/>
            <w:rFonts w:cs="Arial"/>
            <w:iCs/>
          </w:rPr>
          <w:t>https://www.bmz.de/resource/blob/281392/dac-laenderliste-berichtsjahr-2024-und-2025.pdf</w:t>
        </w:r>
      </w:hyperlink>
    </w:p>
    <w:p w14:paraId="25E46606" w14:textId="77777777" w:rsidR="00A15572" w:rsidRDefault="00A15572" w:rsidP="00806152">
      <w:pPr>
        <w:pStyle w:val="Listenabsatz"/>
        <w:spacing w:before="40" w:after="280" w:line="288" w:lineRule="auto"/>
        <w:ind w:right="57"/>
        <w:rPr>
          <w:rFonts w:cs="Arial"/>
          <w:iCs/>
        </w:rPr>
      </w:pPr>
    </w:p>
    <w:p w14:paraId="65D2CE2A" w14:textId="78FC2CF5" w:rsidR="00A15572" w:rsidRDefault="00A15572" w:rsidP="00A15572">
      <w:pPr>
        <w:pStyle w:val="Listenabsatz"/>
        <w:spacing w:before="40" w:after="280" w:line="259" w:lineRule="auto"/>
        <w:ind w:right="57"/>
        <w:jc w:val="both"/>
        <w:rPr>
          <w:rFonts w:cs="Arial"/>
          <w:iCs/>
        </w:rPr>
      </w:pPr>
      <w:r w:rsidRPr="00FC05E7">
        <w:rPr>
          <w:rFonts w:cs="Arial"/>
          <w:iCs/>
        </w:rPr>
        <w:t xml:space="preserve">Gewertet werden ausschließlich Referenzen mit </w:t>
      </w:r>
      <w:r w:rsidR="00DB4188">
        <w:rPr>
          <w:rFonts w:cs="Arial"/>
          <w:iCs/>
        </w:rPr>
        <w:t xml:space="preserve">einem </w:t>
      </w:r>
      <w:r w:rsidRPr="00FC05E7">
        <w:rPr>
          <w:rFonts w:cs="Arial"/>
          <w:iCs/>
        </w:rPr>
        <w:t xml:space="preserve">Mindestauftragsvolumen in Höhe von </w:t>
      </w:r>
      <w:r w:rsidRPr="00FC05E7">
        <w:rPr>
          <w:rFonts w:cs="Arial"/>
          <w:b/>
          <w:bCs/>
          <w:iCs/>
        </w:rPr>
        <w:t>20.000,00 EUR (netto)</w:t>
      </w:r>
      <w:r w:rsidRPr="00FC05E7">
        <w:rPr>
          <w:rFonts w:cs="Arial"/>
          <w:iCs/>
        </w:rPr>
        <w:t>.</w:t>
      </w:r>
    </w:p>
    <w:p w14:paraId="1831735D" w14:textId="77777777" w:rsidR="00A15572" w:rsidRDefault="00A15572" w:rsidP="00A15572">
      <w:pPr>
        <w:pStyle w:val="Listenabsatz"/>
        <w:spacing w:before="40" w:after="280" w:line="259" w:lineRule="auto"/>
        <w:ind w:right="57"/>
        <w:jc w:val="both"/>
        <w:rPr>
          <w:rFonts w:cs="Arial"/>
          <w:iCs/>
        </w:rPr>
      </w:pPr>
    </w:p>
    <w:p w14:paraId="52321F17" w14:textId="77777777" w:rsidR="00A15572" w:rsidRDefault="00A15572" w:rsidP="00A15572">
      <w:pPr>
        <w:pStyle w:val="Listenabsatz"/>
        <w:spacing w:before="40" w:after="280" w:line="288" w:lineRule="auto"/>
        <w:jc w:val="both"/>
        <w:rPr>
          <w:rFonts w:asciiTheme="minorHAnsi" w:hAnsiTheme="minorHAnsi" w:cstheme="minorHAnsi"/>
          <w:iCs/>
        </w:rPr>
      </w:pPr>
      <w:r w:rsidRPr="00FC05E7">
        <w:rPr>
          <w:rFonts w:asciiTheme="minorHAnsi" w:hAnsiTheme="minorHAnsi" w:cstheme="minorHAnsi"/>
          <w:iCs/>
        </w:rPr>
        <w:t xml:space="preserve">Gewertet werden ausschließlich </w:t>
      </w:r>
      <w:r w:rsidRPr="00FC05E7">
        <w:rPr>
          <w:rFonts w:asciiTheme="minorHAnsi" w:hAnsiTheme="minorHAnsi" w:cstheme="minorHAnsi"/>
          <w:b/>
          <w:bCs/>
          <w:iCs/>
        </w:rPr>
        <w:t>laufende</w:t>
      </w:r>
      <w:r w:rsidRPr="00FC05E7">
        <w:rPr>
          <w:rFonts w:asciiTheme="minorHAnsi" w:hAnsiTheme="minorHAnsi" w:cstheme="minorHAnsi"/>
          <w:iCs/>
        </w:rPr>
        <w:t xml:space="preserve"> Referenzprojekte und Referenzprojekte, die in den letzten </w:t>
      </w:r>
      <w:r w:rsidRPr="00FC05E7">
        <w:rPr>
          <w:rFonts w:asciiTheme="minorHAnsi" w:hAnsiTheme="minorHAnsi" w:cstheme="minorHAnsi"/>
          <w:b/>
          <w:bCs/>
          <w:iCs/>
        </w:rPr>
        <w:t>36</w:t>
      </w:r>
      <w:r w:rsidRPr="00FC05E7">
        <w:rPr>
          <w:rFonts w:asciiTheme="minorHAnsi" w:hAnsiTheme="minorHAnsi" w:cstheme="minorHAnsi"/>
          <w:iCs/>
        </w:rPr>
        <w:t xml:space="preserve"> Monaten (Stichtag: Datum der Veröffentlichung dieser Ausschreibung) </w:t>
      </w:r>
      <w:r w:rsidRPr="00FC05E7">
        <w:rPr>
          <w:rFonts w:asciiTheme="minorHAnsi" w:hAnsiTheme="minorHAnsi" w:cstheme="minorHAnsi"/>
          <w:b/>
          <w:bCs/>
          <w:iCs/>
        </w:rPr>
        <w:t xml:space="preserve">beendet </w:t>
      </w:r>
      <w:r w:rsidRPr="00FC05E7">
        <w:rPr>
          <w:rFonts w:asciiTheme="minorHAnsi" w:hAnsiTheme="minorHAnsi" w:cstheme="minorHAnsi"/>
          <w:iCs/>
        </w:rPr>
        <w:t xml:space="preserve">wurden. </w:t>
      </w:r>
    </w:p>
    <w:p w14:paraId="161FEFED" w14:textId="77777777" w:rsidR="00A15572" w:rsidRPr="00FC05E7" w:rsidRDefault="00A15572" w:rsidP="00A15572">
      <w:pPr>
        <w:pStyle w:val="Listenabsatz"/>
        <w:spacing w:before="40" w:after="280" w:line="288" w:lineRule="auto"/>
        <w:jc w:val="both"/>
        <w:rPr>
          <w:rFonts w:asciiTheme="minorHAnsi" w:hAnsiTheme="minorHAnsi" w:cstheme="minorHAnsi"/>
          <w:iCs/>
        </w:rPr>
      </w:pPr>
    </w:p>
    <w:p w14:paraId="5804FB86" w14:textId="0A3BA47A" w:rsidR="00A15572" w:rsidRPr="00A15572" w:rsidRDefault="00A15572" w:rsidP="00A15572">
      <w:pPr>
        <w:pStyle w:val="Listenabsatz"/>
        <w:spacing w:before="40" w:after="280" w:line="288" w:lineRule="auto"/>
        <w:jc w:val="both"/>
        <w:rPr>
          <w:rFonts w:asciiTheme="minorHAnsi" w:hAnsiTheme="minorHAnsi" w:cstheme="minorHAnsi"/>
          <w:iCs/>
        </w:rPr>
      </w:pPr>
      <w:r w:rsidRPr="00FC05E7">
        <w:rPr>
          <w:rFonts w:asciiTheme="minorHAnsi" w:hAnsiTheme="minorHAnsi" w:cstheme="minorHAnsi"/>
          <w:iCs/>
        </w:rPr>
        <w:t>Erfüllt eine Referenz sowohl die Kriterien für das Fachgebiet als auch für die Region/das Land, wird es für beide Kriterien gezählt.</w:t>
      </w:r>
    </w:p>
    <w:p w14:paraId="582FEEF8" w14:textId="0CE41E0B" w:rsidR="002C123E" w:rsidRDefault="002C123E" w:rsidP="002C123E">
      <w:pPr>
        <w:pStyle w:val="Textkrper"/>
        <w:numPr>
          <w:ilvl w:val="0"/>
          <w:numId w:val="26"/>
        </w:numPr>
        <w:spacing w:after="240" w:line="288" w:lineRule="auto"/>
        <w:jc w:val="both"/>
        <w:rPr>
          <w:bCs w:val="0"/>
          <w:szCs w:val="22"/>
        </w:rPr>
      </w:pPr>
      <w:r w:rsidRPr="002C123E">
        <w:rPr>
          <w:bCs w:val="0"/>
          <w:szCs w:val="22"/>
        </w:rPr>
        <w:t>Qualifikationen der angebotenen Schlüsselfachkraft 1 "Prüfungsleitung"</w:t>
      </w:r>
      <w:r w:rsidR="000711B1">
        <w:rPr>
          <w:bCs w:val="0"/>
          <w:szCs w:val="22"/>
        </w:rPr>
        <w:t xml:space="preserve"> </w:t>
      </w:r>
      <w:r w:rsidR="000711B1" w:rsidRPr="00944046">
        <w:rPr>
          <w:b w:val="0"/>
          <w:i/>
          <w:iCs/>
          <w:color w:val="FF0000"/>
          <w:szCs w:val="22"/>
        </w:rPr>
        <w:t>(Ausschlusskriterium)</w:t>
      </w:r>
    </w:p>
    <w:p w14:paraId="6F16A948" w14:textId="77777777" w:rsidR="000711B1" w:rsidRPr="00DF41ED" w:rsidRDefault="00806152" w:rsidP="000711B1">
      <w:pPr>
        <w:pStyle w:val="Textkrper"/>
        <w:spacing w:line="288" w:lineRule="auto"/>
        <w:ind w:left="720"/>
        <w:jc w:val="both"/>
        <w:rPr>
          <w:bCs w:val="0"/>
          <w:szCs w:val="22"/>
        </w:rPr>
      </w:pPr>
      <w:r w:rsidRPr="00DF41ED">
        <w:rPr>
          <w:bCs w:val="0"/>
          <w:szCs w:val="22"/>
        </w:rPr>
        <w:t>Ausbildung:</w:t>
      </w:r>
      <w:r w:rsidR="000711B1" w:rsidRPr="00DF41ED">
        <w:rPr>
          <w:bCs w:val="0"/>
          <w:szCs w:val="22"/>
        </w:rPr>
        <w:t xml:space="preserve"> </w:t>
      </w:r>
    </w:p>
    <w:p w14:paraId="3010CEAE" w14:textId="0E65B67E" w:rsidR="00806152" w:rsidRPr="00DF41ED" w:rsidRDefault="000711B1" w:rsidP="00806152">
      <w:pPr>
        <w:pStyle w:val="Textkrper"/>
        <w:spacing w:after="240" w:line="288" w:lineRule="auto"/>
        <w:ind w:left="720"/>
        <w:jc w:val="both"/>
        <w:rPr>
          <w:b w:val="0"/>
          <w:szCs w:val="22"/>
        </w:rPr>
      </w:pPr>
      <w:r w:rsidRPr="00DF41ED">
        <w:rPr>
          <w:b w:val="0"/>
          <w:szCs w:val="22"/>
        </w:rPr>
        <w:t>Öffentlich bestellte*r Wirtschaftsprüfer*in</w:t>
      </w:r>
    </w:p>
    <w:p w14:paraId="0E7DE277" w14:textId="77777777" w:rsidR="000711B1" w:rsidRPr="00DF41ED" w:rsidRDefault="00806152" w:rsidP="000711B1">
      <w:pPr>
        <w:pStyle w:val="Textkrper"/>
        <w:spacing w:line="288" w:lineRule="auto"/>
        <w:ind w:left="720"/>
        <w:jc w:val="both"/>
        <w:rPr>
          <w:bCs w:val="0"/>
          <w:szCs w:val="22"/>
        </w:rPr>
      </w:pPr>
      <w:r w:rsidRPr="00DF41ED">
        <w:rPr>
          <w:bCs w:val="0"/>
          <w:szCs w:val="22"/>
        </w:rPr>
        <w:t>Sprache:</w:t>
      </w:r>
      <w:r w:rsidR="000711B1" w:rsidRPr="00DF41ED">
        <w:rPr>
          <w:bCs w:val="0"/>
          <w:szCs w:val="22"/>
        </w:rPr>
        <w:t xml:space="preserve"> </w:t>
      </w:r>
    </w:p>
    <w:p w14:paraId="45C1D333" w14:textId="7B087A86" w:rsidR="00DF41ED" w:rsidRDefault="000711B1" w:rsidP="00F04D39">
      <w:pPr>
        <w:pStyle w:val="Textkrper"/>
        <w:spacing w:line="288" w:lineRule="auto"/>
        <w:ind w:left="720"/>
        <w:jc w:val="both"/>
        <w:rPr>
          <w:b w:val="0"/>
          <w:szCs w:val="22"/>
        </w:rPr>
      </w:pPr>
      <w:r w:rsidRPr="00DF41ED">
        <w:rPr>
          <w:b w:val="0"/>
          <w:szCs w:val="22"/>
        </w:rPr>
        <w:t>Sprachkenntnisse in Deutsch, C1 des gemeinsamen Europäischen Referenzrahmens für Sprachen</w:t>
      </w:r>
      <w:bookmarkEnd w:id="4"/>
    </w:p>
    <w:p w14:paraId="79429EF2" w14:textId="77777777" w:rsidR="00F04D39" w:rsidRPr="00DF41ED" w:rsidRDefault="00F04D39" w:rsidP="00DF41ED">
      <w:pPr>
        <w:pStyle w:val="Textkrper"/>
        <w:spacing w:after="240" w:line="288" w:lineRule="auto"/>
        <w:ind w:left="720"/>
        <w:jc w:val="both"/>
        <w:rPr>
          <w:b w:val="0"/>
          <w:szCs w:val="22"/>
        </w:rPr>
      </w:pPr>
    </w:p>
    <w:p w14:paraId="13C9EBE0" w14:textId="23ED2548" w:rsidR="00435EFD" w:rsidRPr="006852BE" w:rsidRDefault="00435EFD" w:rsidP="00A56583">
      <w:pPr>
        <w:spacing w:before="40" w:after="280" w:line="288" w:lineRule="auto"/>
        <w:jc w:val="both"/>
        <w:rPr>
          <w:rFonts w:asciiTheme="minorHAnsi" w:hAnsiTheme="minorHAnsi" w:cstheme="minorHAnsi"/>
          <w:bCs/>
          <w:iCs/>
          <w:szCs w:val="22"/>
        </w:rPr>
      </w:pPr>
      <w:r w:rsidRPr="006852BE">
        <w:rPr>
          <w:rFonts w:asciiTheme="minorHAnsi" w:hAnsiTheme="minorHAnsi" w:cstheme="minorHAnsi"/>
          <w:bCs/>
          <w:iCs/>
          <w:szCs w:val="22"/>
        </w:rPr>
        <w:lastRenderedPageBreak/>
        <w:t xml:space="preserve">Werden </w:t>
      </w:r>
      <w:r w:rsidR="00BE11FF" w:rsidRPr="006852BE">
        <w:rPr>
          <w:rFonts w:asciiTheme="minorHAnsi" w:hAnsiTheme="minorHAnsi" w:cstheme="minorHAnsi"/>
          <w:bCs/>
          <w:iCs/>
          <w:szCs w:val="22"/>
        </w:rPr>
        <w:t xml:space="preserve">Referenzen </w:t>
      </w:r>
      <w:r w:rsidRPr="006852BE">
        <w:rPr>
          <w:rFonts w:asciiTheme="minorHAnsi" w:hAnsiTheme="minorHAnsi" w:cstheme="minorHAnsi"/>
          <w:bCs/>
          <w:iCs/>
          <w:szCs w:val="22"/>
        </w:rPr>
        <w:t>eines Unterauftragnehmers angeführt</w:t>
      </w:r>
      <w:r w:rsidR="006852BE" w:rsidRPr="006852BE">
        <w:rPr>
          <w:rFonts w:asciiTheme="minorHAnsi" w:hAnsiTheme="minorHAnsi" w:cstheme="minorHAnsi"/>
          <w:bCs/>
          <w:iCs/>
          <w:szCs w:val="22"/>
        </w:rPr>
        <w:t xml:space="preserve"> oder ein*e externe*r Wirtschaftsprüfer*in als Schlüsselfachkraft 1 „Prüfungsleitung“ angeboten</w:t>
      </w:r>
      <w:r w:rsidRPr="006852BE">
        <w:rPr>
          <w:rFonts w:asciiTheme="minorHAnsi" w:hAnsiTheme="minorHAnsi" w:cstheme="minorHAnsi"/>
          <w:bCs/>
          <w:iCs/>
          <w:szCs w:val="22"/>
        </w:rPr>
        <w:t xml:space="preserve">, so muss </w:t>
      </w:r>
      <w:r w:rsidR="00326B22" w:rsidRPr="006852BE">
        <w:rPr>
          <w:rFonts w:asciiTheme="minorHAnsi" w:hAnsiTheme="minorHAnsi" w:cstheme="minorHAnsi"/>
          <w:bCs/>
          <w:iCs/>
          <w:szCs w:val="22"/>
        </w:rPr>
        <w:t xml:space="preserve">eine entsprechende Erklärung zur Eignungsleihe </w:t>
      </w:r>
      <w:r w:rsidRPr="006852BE">
        <w:rPr>
          <w:rFonts w:asciiTheme="minorHAnsi" w:hAnsiTheme="minorHAnsi" w:cstheme="minorHAnsi"/>
          <w:bCs/>
          <w:iCs/>
          <w:szCs w:val="22"/>
        </w:rPr>
        <w:t xml:space="preserve">mit der Eigenerklärung eingereicht </w:t>
      </w:r>
      <w:bookmarkStart w:id="5" w:name="_Hlk160095435"/>
      <w:r w:rsidRPr="006852BE">
        <w:rPr>
          <w:rFonts w:asciiTheme="minorHAnsi" w:hAnsiTheme="minorHAnsi" w:cstheme="minorHAnsi"/>
          <w:bCs/>
          <w:iCs/>
          <w:szCs w:val="22"/>
        </w:rPr>
        <w:t>werden</w:t>
      </w:r>
      <w:r w:rsidR="000C0ABF" w:rsidRPr="006852BE">
        <w:rPr>
          <w:rFonts w:asciiTheme="minorHAnsi" w:hAnsiTheme="minorHAnsi" w:cstheme="minorHAnsi"/>
          <w:bCs/>
          <w:iCs/>
          <w:szCs w:val="22"/>
        </w:rPr>
        <w:t xml:space="preserve"> (Sie können das veröffentlichte Muster „Erklärung- Eignungsleihe“ verwenden)</w:t>
      </w:r>
      <w:bookmarkEnd w:id="5"/>
      <w:r w:rsidRPr="006852BE">
        <w:rPr>
          <w:rFonts w:asciiTheme="minorHAnsi" w:hAnsiTheme="minorHAnsi" w:cstheme="minorHAnsi"/>
          <w:bCs/>
          <w:iCs/>
          <w:szCs w:val="22"/>
        </w:rPr>
        <w:t>.</w:t>
      </w:r>
    </w:p>
    <w:p w14:paraId="4B952E65" w14:textId="0E3656FA" w:rsidR="002B08AE" w:rsidRPr="005468C1" w:rsidRDefault="001F358D" w:rsidP="005468C1">
      <w:pPr>
        <w:spacing w:before="40" w:after="280" w:line="259" w:lineRule="auto"/>
        <w:ind w:right="57"/>
        <w:jc w:val="both"/>
        <w:rPr>
          <w:rFonts w:cs="Arial"/>
          <w:iCs/>
        </w:rPr>
      </w:pPr>
      <w:bookmarkStart w:id="6" w:name="_Hlk160095614"/>
      <w:r w:rsidRPr="006852BE">
        <w:rPr>
          <w:rFonts w:asciiTheme="minorHAnsi" w:hAnsiTheme="minorHAnsi" w:cstheme="minorHAnsi"/>
          <w:iCs/>
        </w:rPr>
        <w:t xml:space="preserve">Gewertet werden ausschließlich Referenzprojekte, deren </w:t>
      </w:r>
      <w:r w:rsidR="00D16B68" w:rsidRPr="006852BE">
        <w:rPr>
          <w:rFonts w:asciiTheme="minorHAnsi" w:hAnsiTheme="minorHAnsi" w:cstheme="minorHAnsi"/>
          <w:iCs/>
        </w:rPr>
        <w:t xml:space="preserve">Beschreibung klar </w:t>
      </w:r>
      <w:r w:rsidR="00D16B68" w:rsidRPr="006852BE">
        <w:rPr>
          <w:rFonts w:asciiTheme="minorHAnsi" w:hAnsiTheme="minorHAnsi" w:cstheme="minorHAnsi"/>
          <w:iCs/>
          <w:szCs w:val="20"/>
        </w:rPr>
        <w:t>erkennen lässt, warum die Referenz das jeweils geforderte fachliche Eignungskriterium erfüllt</w:t>
      </w:r>
      <w:r w:rsidR="00D16B68" w:rsidRPr="006852BE">
        <w:rPr>
          <w:rFonts w:asciiTheme="minorHAnsi" w:hAnsiTheme="minorHAnsi" w:cstheme="minorHAnsi"/>
          <w:b/>
          <w:bCs/>
          <w:iCs/>
          <w:szCs w:val="20"/>
        </w:rPr>
        <w:t xml:space="preserve"> </w:t>
      </w:r>
      <w:r w:rsidR="00D16B68" w:rsidRPr="006852BE">
        <w:rPr>
          <w:rFonts w:asciiTheme="minorHAnsi" w:hAnsiTheme="minorHAnsi" w:cstheme="minorHAnsi"/>
          <w:iCs/>
          <w:szCs w:val="20"/>
        </w:rPr>
        <w:t>und eine</w:t>
      </w:r>
      <w:r w:rsidR="00D16B68" w:rsidRPr="006852BE">
        <w:rPr>
          <w:rFonts w:asciiTheme="minorHAnsi" w:hAnsiTheme="minorHAnsi" w:cstheme="minorHAnsi"/>
          <w:b/>
          <w:bCs/>
          <w:iCs/>
          <w:szCs w:val="20"/>
        </w:rPr>
        <w:t xml:space="preserve"> </w:t>
      </w:r>
      <w:r w:rsidR="00D16B68" w:rsidRPr="006852BE">
        <w:rPr>
          <w:rFonts w:asciiTheme="minorHAnsi" w:hAnsiTheme="minorHAnsi" w:cstheme="minorHAnsi"/>
          <w:iCs/>
          <w:szCs w:val="20"/>
        </w:rPr>
        <w:t>eindeutige Zuordnung der Referenz zu dem geforderten Eignungskriterium ermöglicht (s.</w:t>
      </w:r>
      <w:r w:rsidR="002D55C9" w:rsidRPr="006852BE">
        <w:rPr>
          <w:rFonts w:asciiTheme="minorHAnsi" w:hAnsiTheme="minorHAnsi" w:cstheme="minorHAnsi"/>
          <w:iCs/>
          <w:szCs w:val="20"/>
        </w:rPr>
        <w:t> </w:t>
      </w:r>
      <w:r w:rsidR="00D16B68" w:rsidRPr="006852BE">
        <w:rPr>
          <w:rFonts w:asciiTheme="minorHAnsi" w:hAnsiTheme="minorHAnsi" w:cstheme="minorHAnsi"/>
          <w:iCs/>
          <w:szCs w:val="20"/>
        </w:rPr>
        <w:t xml:space="preserve">Spalte </w:t>
      </w:r>
      <w:r w:rsidR="0012174D">
        <w:rPr>
          <w:rFonts w:asciiTheme="minorHAnsi" w:hAnsiTheme="minorHAnsi" w:cstheme="minorHAnsi"/>
          <w:iCs/>
          <w:szCs w:val="20"/>
        </w:rPr>
        <w:t>8</w:t>
      </w:r>
      <w:r w:rsidR="00D16B68" w:rsidRPr="006852BE">
        <w:rPr>
          <w:rFonts w:asciiTheme="minorHAnsi" w:hAnsiTheme="minorHAnsi" w:cstheme="minorHAnsi"/>
          <w:iCs/>
          <w:szCs w:val="20"/>
        </w:rPr>
        <w:t xml:space="preserve"> Tabelle 2).</w:t>
      </w:r>
    </w:p>
    <w:p w14:paraId="26CC9D5F" w14:textId="0641E37F" w:rsidR="002B08AE" w:rsidRPr="00D757A7" w:rsidRDefault="002B08AE" w:rsidP="00D757A7">
      <w:pPr>
        <w:spacing w:before="40" w:after="280" w:line="288" w:lineRule="auto"/>
        <w:jc w:val="both"/>
        <w:rPr>
          <w:rFonts w:asciiTheme="minorHAnsi" w:hAnsiTheme="minorHAnsi" w:cstheme="minorHAnsi"/>
          <w:bCs/>
          <w:iCs/>
          <w:color w:val="000000" w:themeColor="text1"/>
          <w:szCs w:val="22"/>
        </w:rPr>
      </w:pPr>
      <w:bookmarkStart w:id="7" w:name="_Hlk160095509"/>
      <w:r w:rsidRPr="006852BE">
        <w:rPr>
          <w:rFonts w:asciiTheme="minorHAnsi" w:hAnsiTheme="minorHAnsi" w:cstheme="minorHAnsi"/>
          <w:bCs/>
          <w:iCs/>
          <w:szCs w:val="22"/>
        </w:rPr>
        <w:t xml:space="preserve">Es können über die geforderte Mindestanzahl hinaus weitere Referenzen angegeben werden, es sollen jedoch nicht mehr als </w:t>
      </w:r>
      <w:r w:rsidRPr="006852BE">
        <w:rPr>
          <w:rFonts w:cs="Arial"/>
          <w:b/>
          <w:iCs/>
          <w:szCs w:val="22"/>
        </w:rPr>
        <w:t>10</w:t>
      </w:r>
      <w:r w:rsidRPr="006852BE">
        <w:rPr>
          <w:rFonts w:asciiTheme="minorHAnsi" w:hAnsiTheme="minorHAnsi" w:cstheme="minorHAnsi"/>
          <w:bCs/>
          <w:iCs/>
          <w:szCs w:val="22"/>
        </w:rPr>
        <w:t xml:space="preserve"> Referenzen eingereicht werden. </w:t>
      </w:r>
      <w:r w:rsidRPr="006852BE">
        <w:rPr>
          <w:rFonts w:asciiTheme="minorHAnsi" w:hAnsiTheme="minorHAnsi" w:cstheme="minorHAnsi"/>
          <w:iCs/>
          <w:color w:val="000000" w:themeColor="text1"/>
          <w:szCs w:val="22"/>
        </w:rPr>
        <w:t xml:space="preserve">Bitte beachten Sie, dass auch im Falle einer Bewerber-/Bietergemeinschaft </w:t>
      </w:r>
      <w:r w:rsidRPr="00B27772">
        <w:rPr>
          <w:rFonts w:asciiTheme="minorHAnsi" w:hAnsiTheme="minorHAnsi" w:cstheme="minorHAnsi"/>
          <w:b/>
          <w:bCs/>
          <w:iCs/>
          <w:color w:val="000000" w:themeColor="text1"/>
          <w:szCs w:val="22"/>
        </w:rPr>
        <w:t>insgesamt nur bis zu</w:t>
      </w:r>
      <w:r w:rsidRPr="006852BE">
        <w:rPr>
          <w:rFonts w:asciiTheme="minorHAnsi" w:hAnsiTheme="minorHAnsi" w:cstheme="minorHAnsi"/>
          <w:b/>
          <w:bCs/>
          <w:iCs/>
          <w:color w:val="000000" w:themeColor="text1"/>
          <w:szCs w:val="22"/>
        </w:rPr>
        <w:t xml:space="preserve"> </w:t>
      </w:r>
      <w:r>
        <w:rPr>
          <w:rFonts w:asciiTheme="minorHAnsi" w:hAnsiTheme="minorHAnsi" w:cstheme="minorHAnsi"/>
          <w:b/>
          <w:bCs/>
          <w:iCs/>
          <w:color w:val="000000" w:themeColor="text1"/>
          <w:szCs w:val="22"/>
        </w:rPr>
        <w:t xml:space="preserve">10 </w:t>
      </w:r>
      <w:r w:rsidRPr="006852BE">
        <w:rPr>
          <w:rFonts w:asciiTheme="minorHAnsi" w:hAnsiTheme="minorHAnsi" w:cstheme="minorHAnsi"/>
          <w:iCs/>
          <w:color w:val="000000" w:themeColor="text1"/>
          <w:szCs w:val="22"/>
        </w:rPr>
        <w:t>Referenzen angegeben werden sollen.</w:t>
      </w:r>
      <w:bookmarkEnd w:id="7"/>
    </w:p>
    <w:bookmarkEnd w:id="6"/>
    <w:p w14:paraId="22DBAC0F" w14:textId="00A5B369" w:rsidR="00A2296C" w:rsidRPr="006852BE" w:rsidRDefault="00A2296C" w:rsidP="00A56583">
      <w:pPr>
        <w:spacing w:before="40" w:after="280" w:line="288" w:lineRule="auto"/>
        <w:jc w:val="both"/>
        <w:rPr>
          <w:rFonts w:asciiTheme="minorHAnsi" w:hAnsiTheme="minorHAnsi" w:cstheme="minorHAnsi"/>
          <w:b/>
          <w:iCs/>
          <w:color w:val="FF0000"/>
          <w:szCs w:val="22"/>
        </w:rPr>
      </w:pPr>
      <w:r w:rsidRPr="006852BE">
        <w:rPr>
          <w:rFonts w:asciiTheme="minorHAnsi" w:hAnsiTheme="minorHAnsi" w:cstheme="minorHAnsi"/>
          <w:b/>
          <w:iCs/>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8"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bookmarkEnd w:id="8"/>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39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1701"/>
        <w:gridCol w:w="1134"/>
        <w:gridCol w:w="1134"/>
        <w:gridCol w:w="4253"/>
      </w:tblGrid>
      <w:tr w:rsidR="00701C99" w:rsidRPr="002C4FD6" w14:paraId="138661F3" w14:textId="77777777" w:rsidTr="00701C99">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701C99" w:rsidRPr="002C4FD6" w:rsidRDefault="00701C99"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701C99" w:rsidRPr="002C4FD6" w:rsidRDefault="00701C99"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701C99" w:rsidRPr="002C4FD6" w:rsidRDefault="00701C99"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701C99" w:rsidRPr="002C4FD6" w:rsidRDefault="00701C99"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73D34E79" w:rsidR="00701C99" w:rsidRPr="002C4FD6" w:rsidRDefault="00701C99"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r>
              <w:rPr>
                <w:rFonts w:asciiTheme="minorHAnsi" w:hAnsiTheme="minorHAnsi" w:cstheme="minorHAnsi"/>
                <w:b/>
                <w:bCs/>
                <w:szCs w:val="20"/>
              </w:rPr>
              <w:t xml:space="preserve"> (netto)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701C99" w:rsidRPr="002C4FD6" w:rsidRDefault="00701C99"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3E55494" w14:textId="6FC65B40" w:rsidR="00701C99" w:rsidRPr="002C4FD6" w:rsidRDefault="00701C99"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 xml:space="preserve">Land und </w:t>
            </w:r>
            <w:r>
              <w:rPr>
                <w:rFonts w:asciiTheme="minorHAnsi" w:hAnsiTheme="minorHAnsi" w:cstheme="minorHAnsi"/>
                <w:b/>
                <w:bCs/>
                <w:szCs w:val="20"/>
              </w:rPr>
              <w:t xml:space="preserve">ggf. </w:t>
            </w:r>
            <w:r w:rsidRPr="002C4FD6">
              <w:rPr>
                <w:rFonts w:asciiTheme="minorHAnsi" w:hAnsiTheme="minorHAnsi" w:cstheme="minorHAnsi"/>
                <w:b/>
                <w:bCs/>
                <w:szCs w:val="20"/>
              </w:rPr>
              <w:t>Region</w:t>
            </w:r>
          </w:p>
        </w:tc>
        <w:tc>
          <w:tcPr>
            <w:tcW w:w="4253"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701C99" w:rsidRDefault="00701C99" w:rsidP="00A56583">
            <w:pPr>
              <w:spacing w:before="100" w:after="80"/>
              <w:jc w:val="center"/>
              <w:rPr>
                <w:rFonts w:asciiTheme="minorHAnsi" w:hAnsiTheme="minorHAnsi" w:cstheme="minorHAnsi"/>
                <w:b/>
                <w:bCs/>
                <w:szCs w:val="20"/>
              </w:rPr>
            </w:pPr>
            <w:r>
              <w:rPr>
                <w:rFonts w:asciiTheme="minorHAnsi" w:hAnsiTheme="minorHAnsi" w:cstheme="minorHAnsi"/>
                <w:b/>
                <w:bCs/>
                <w:szCs w:val="20"/>
              </w:rPr>
              <w:t>Aussagekräftige B</w:t>
            </w:r>
            <w:r w:rsidRPr="002C4FD6">
              <w:rPr>
                <w:rFonts w:asciiTheme="minorHAnsi" w:hAnsiTheme="minorHAnsi" w:cstheme="minorHAnsi"/>
                <w:b/>
                <w:bCs/>
                <w:szCs w:val="20"/>
              </w:rPr>
              <w:t>eschreibung</w:t>
            </w:r>
            <w:r>
              <w:rPr>
                <w:rFonts w:asciiTheme="minorHAnsi" w:hAnsiTheme="minorHAnsi" w:cstheme="minorHAnsi"/>
                <w:b/>
                <w:bCs/>
                <w:szCs w:val="20"/>
              </w:rPr>
              <w:t xml:space="preserve"> des Referenzinhaltes:</w:t>
            </w:r>
          </w:p>
          <w:p w14:paraId="231CA7A1" w14:textId="255C0E26" w:rsidR="00701C99" w:rsidRPr="002C4FD6" w:rsidRDefault="00701C99"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dem geforderten fachlichen Eignungskriterium zuordnen und klar beschreiben, warum die Referenz das Eignungskriterium erfüllt.</w:t>
            </w:r>
          </w:p>
          <w:p w14:paraId="1476256C" w14:textId="14ED6991" w:rsidR="00701C99" w:rsidRPr="002C4FD6" w:rsidRDefault="00701C99"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701C99" w:rsidRPr="002C4FD6" w14:paraId="107EC04F" w14:textId="77777777" w:rsidTr="00701C99">
        <w:trPr>
          <w:trHeight w:val="183"/>
        </w:trPr>
        <w:tc>
          <w:tcPr>
            <w:tcW w:w="629" w:type="dxa"/>
            <w:tcBorders>
              <w:bottom w:val="single" w:sz="4" w:space="0" w:color="auto"/>
              <w:right w:val="single" w:sz="4" w:space="0" w:color="auto"/>
            </w:tcBorders>
          </w:tcPr>
          <w:p w14:paraId="25686638"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701C99" w:rsidRPr="002C4FD6" w:rsidRDefault="00701C99"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left w:val="single" w:sz="4" w:space="0" w:color="auto"/>
              <w:bottom w:val="single" w:sz="4" w:space="0" w:color="auto"/>
              <w:right w:val="single" w:sz="4" w:space="0" w:color="auto"/>
            </w:tcBorders>
            <w:shd w:val="clear" w:color="auto" w:fill="auto"/>
          </w:tcPr>
          <w:p w14:paraId="6DCAC4B8"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1E6C8CCD"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45626758"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left w:val="single" w:sz="4" w:space="0" w:color="auto"/>
              <w:bottom w:val="single" w:sz="4" w:space="0" w:color="auto"/>
            </w:tcBorders>
          </w:tcPr>
          <w:p w14:paraId="49A9C1DB"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2B99ADD5" w14:textId="77777777" w:rsidTr="00701C99">
        <w:trPr>
          <w:trHeight w:val="183"/>
        </w:trPr>
        <w:tc>
          <w:tcPr>
            <w:tcW w:w="629" w:type="dxa"/>
            <w:tcBorders>
              <w:top w:val="single" w:sz="4" w:space="0" w:color="auto"/>
              <w:bottom w:val="single" w:sz="4" w:space="0" w:color="auto"/>
              <w:right w:val="single" w:sz="4" w:space="0" w:color="auto"/>
            </w:tcBorders>
          </w:tcPr>
          <w:p w14:paraId="69A450B1"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16298A"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912414"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521EA6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55C2C20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27446668" w14:textId="77777777" w:rsidTr="00701C99">
        <w:trPr>
          <w:trHeight w:val="183"/>
        </w:trPr>
        <w:tc>
          <w:tcPr>
            <w:tcW w:w="629" w:type="dxa"/>
            <w:tcBorders>
              <w:top w:val="single" w:sz="4" w:space="0" w:color="auto"/>
              <w:bottom w:val="single" w:sz="4" w:space="0" w:color="auto"/>
              <w:right w:val="single" w:sz="4" w:space="0" w:color="auto"/>
            </w:tcBorders>
          </w:tcPr>
          <w:p w14:paraId="41AE80EC"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31125"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D47F5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F25531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18058823"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568FF625" w14:textId="77777777" w:rsidTr="00701C99">
        <w:trPr>
          <w:trHeight w:val="183"/>
        </w:trPr>
        <w:tc>
          <w:tcPr>
            <w:tcW w:w="629" w:type="dxa"/>
            <w:tcBorders>
              <w:top w:val="single" w:sz="4" w:space="0" w:color="auto"/>
              <w:bottom w:val="single" w:sz="4" w:space="0" w:color="auto"/>
              <w:right w:val="single" w:sz="4" w:space="0" w:color="auto"/>
            </w:tcBorders>
          </w:tcPr>
          <w:p w14:paraId="06196665"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A0A1E"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DBCCE4"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50264A"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631277EF"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3E4AC147" w14:textId="77777777" w:rsidTr="00701C99">
        <w:trPr>
          <w:trHeight w:val="183"/>
        </w:trPr>
        <w:tc>
          <w:tcPr>
            <w:tcW w:w="629" w:type="dxa"/>
            <w:tcBorders>
              <w:top w:val="single" w:sz="4" w:space="0" w:color="auto"/>
              <w:bottom w:val="single" w:sz="4" w:space="0" w:color="auto"/>
              <w:right w:val="single" w:sz="4" w:space="0" w:color="auto"/>
            </w:tcBorders>
          </w:tcPr>
          <w:p w14:paraId="6BE2DFFA"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F33492"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033D01"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483A2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4DE0A5F0"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72C54643" w14:textId="77777777" w:rsidTr="00701C99">
        <w:trPr>
          <w:trHeight w:val="183"/>
        </w:trPr>
        <w:tc>
          <w:tcPr>
            <w:tcW w:w="629" w:type="dxa"/>
            <w:tcBorders>
              <w:top w:val="single" w:sz="4" w:space="0" w:color="auto"/>
              <w:bottom w:val="single" w:sz="4" w:space="0" w:color="auto"/>
              <w:right w:val="single" w:sz="4" w:space="0" w:color="auto"/>
            </w:tcBorders>
          </w:tcPr>
          <w:p w14:paraId="54E59982"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21C6C"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D57FC0"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92B8DA"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0CA00AA6"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10CD6C03" w14:textId="77777777" w:rsidTr="00701C99">
        <w:trPr>
          <w:trHeight w:val="183"/>
        </w:trPr>
        <w:tc>
          <w:tcPr>
            <w:tcW w:w="629" w:type="dxa"/>
            <w:tcBorders>
              <w:top w:val="single" w:sz="4" w:space="0" w:color="auto"/>
              <w:bottom w:val="single" w:sz="4" w:space="0" w:color="auto"/>
              <w:right w:val="single" w:sz="4" w:space="0" w:color="auto"/>
            </w:tcBorders>
          </w:tcPr>
          <w:p w14:paraId="15256EE1"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7BEFD"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FB6FB6"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9530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692D7AD0"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5CF944CB" w14:textId="77777777" w:rsidTr="00701C99">
        <w:trPr>
          <w:trHeight w:val="183"/>
        </w:trPr>
        <w:tc>
          <w:tcPr>
            <w:tcW w:w="629" w:type="dxa"/>
            <w:tcBorders>
              <w:top w:val="single" w:sz="4" w:space="0" w:color="auto"/>
              <w:bottom w:val="single" w:sz="4" w:space="0" w:color="auto"/>
              <w:right w:val="single" w:sz="4" w:space="0" w:color="auto"/>
            </w:tcBorders>
          </w:tcPr>
          <w:p w14:paraId="33B55887"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8162C9"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A4B77D"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201F0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5DF00B95"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4AAFBE29" w14:textId="77777777" w:rsidTr="00701C99">
        <w:trPr>
          <w:trHeight w:val="183"/>
        </w:trPr>
        <w:tc>
          <w:tcPr>
            <w:tcW w:w="629" w:type="dxa"/>
            <w:tcBorders>
              <w:top w:val="single" w:sz="4" w:space="0" w:color="auto"/>
              <w:bottom w:val="single" w:sz="4" w:space="0" w:color="auto"/>
              <w:right w:val="single" w:sz="4" w:space="0" w:color="auto"/>
            </w:tcBorders>
          </w:tcPr>
          <w:p w14:paraId="61D10EA3"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7D2D8"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BA334C"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4EC01B"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bottom w:val="single" w:sz="4" w:space="0" w:color="auto"/>
            </w:tcBorders>
          </w:tcPr>
          <w:p w14:paraId="318EB48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701C99" w:rsidRPr="002C4FD6" w14:paraId="78B85F61" w14:textId="77777777" w:rsidTr="00701C99">
        <w:trPr>
          <w:trHeight w:val="183"/>
        </w:trPr>
        <w:tc>
          <w:tcPr>
            <w:tcW w:w="629" w:type="dxa"/>
            <w:tcBorders>
              <w:top w:val="single" w:sz="4" w:space="0" w:color="auto"/>
              <w:right w:val="single" w:sz="4" w:space="0" w:color="auto"/>
            </w:tcBorders>
          </w:tcPr>
          <w:p w14:paraId="531F0A0D" w14:textId="77777777" w:rsidR="00701C99" w:rsidRPr="002C4FD6" w:rsidRDefault="00701C99"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right w:val="single" w:sz="4" w:space="0" w:color="auto"/>
            </w:tcBorders>
            <w:shd w:val="clear" w:color="auto" w:fill="auto"/>
          </w:tcPr>
          <w:p w14:paraId="63AA8B61" w14:textId="77777777" w:rsidR="00701C99" w:rsidRPr="002C4FD6" w:rsidRDefault="00701C99"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66208992"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094A8A5F"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4253" w:type="dxa"/>
            <w:tcBorders>
              <w:top w:val="single" w:sz="4" w:space="0" w:color="auto"/>
              <w:left w:val="single" w:sz="4" w:space="0" w:color="auto"/>
            </w:tcBorders>
          </w:tcPr>
          <w:p w14:paraId="3E1CFA3A" w14:textId="77777777" w:rsidR="00701C99" w:rsidRPr="002C4FD6" w:rsidRDefault="00701C99"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6FEA9AC1" w14:textId="1EA4040B" w:rsidR="00B95E3B" w:rsidRPr="002C4FD6" w:rsidRDefault="0017633E" w:rsidP="00F700C7">
      <w:pPr>
        <w:spacing w:before="240"/>
        <w:jc w:val="both"/>
        <w:rPr>
          <w:rFonts w:asciiTheme="minorHAnsi" w:hAnsiTheme="minorHAnsi" w:cstheme="minorHAnsi"/>
          <w:bCs/>
          <w:sz w:val="16"/>
          <w:szCs w:val="16"/>
        </w:rPr>
      </w:pPr>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official</w:t>
      </w:r>
      <w:proofErr w:type="spellEnd"/>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development</w:t>
      </w:r>
      <w:proofErr w:type="spellEnd"/>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assistance</w:t>
      </w:r>
      <w:proofErr w:type="spellEnd"/>
    </w:p>
    <w:p w14:paraId="5430040C" w14:textId="230691D9"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18"/>
      <w:footerReference w:type="default" r:id="rId19"/>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73D9" w14:textId="77777777" w:rsidR="0093579C" w:rsidRDefault="0093579C" w:rsidP="00A637D0">
      <w:r>
        <w:separator/>
      </w:r>
    </w:p>
  </w:endnote>
  <w:endnote w:type="continuationSeparator" w:id="0">
    <w:p w14:paraId="0EE4D331" w14:textId="77777777" w:rsidR="0093579C" w:rsidRDefault="0093579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D3B" w14:textId="6DCDB150" w:rsidR="00F52ED5" w:rsidRPr="007E344D" w:rsidRDefault="00982D21" w:rsidP="00FF6FD6">
    <w:pPr>
      <w:pStyle w:val="Fuzeile"/>
      <w:tabs>
        <w:tab w:val="clear" w:pos="4536"/>
        <w:tab w:val="clear" w:pos="9072"/>
        <w:tab w:val="center" w:pos="4253"/>
        <w:tab w:val="right" w:pos="14459"/>
      </w:tabs>
      <w:rPr>
        <w:sz w:val="18"/>
        <w:szCs w:val="18"/>
      </w:rPr>
    </w:pPr>
    <w:r>
      <w:rPr>
        <w:rFonts w:cs="Arial"/>
        <w:sz w:val="18"/>
        <w:szCs w:val="18"/>
      </w:rPr>
      <w:t>01</w:t>
    </w:r>
    <w:r w:rsidR="003C75A0">
      <w:rPr>
        <w:rFonts w:cs="Arial"/>
        <w:sz w:val="18"/>
        <w:szCs w:val="18"/>
      </w:rPr>
      <w:t>/202</w:t>
    </w:r>
    <w:r>
      <w:rPr>
        <w:rFonts w:cs="Arial"/>
        <w:sz w:val="18"/>
        <w:szCs w:val="18"/>
      </w:rPr>
      <w:t>6</w:t>
    </w:r>
    <w:r w:rsidR="00F52ED5" w:rsidRPr="007E344D">
      <w:rPr>
        <w:rFonts w:cs="Arial"/>
        <w:sz w:val="18"/>
        <w:szCs w:val="18"/>
      </w:rPr>
      <w:tab/>
    </w:r>
    <w:r w:rsidR="003C75A0">
      <w:rPr>
        <w:rFonts w:cs="Arial"/>
        <w:sz w:val="18"/>
        <w:szCs w:val="18"/>
      </w:rPr>
      <w:t>Erstellt von: E2A0</w:t>
    </w:r>
    <w:r w:rsidR="003C75A0">
      <w:rPr>
        <w:rFonts w:cs="Arial"/>
        <w:sz w:val="18"/>
        <w:szCs w:val="18"/>
      </w:rPr>
      <w:tab/>
    </w:r>
    <w:r w:rsidR="00F52ED5" w:rsidRPr="007E344D">
      <w:rPr>
        <w:rStyle w:val="Seitenzahl"/>
        <w:sz w:val="18"/>
        <w:szCs w:val="18"/>
      </w:rPr>
      <w:t xml:space="preserve">Seite </w:t>
    </w:r>
    <w:r w:rsidR="00F52ED5" w:rsidRPr="007E344D">
      <w:rPr>
        <w:rStyle w:val="Seitenzahl"/>
        <w:sz w:val="18"/>
        <w:szCs w:val="18"/>
      </w:rPr>
      <w:fldChar w:fldCharType="begin"/>
    </w:r>
    <w:r w:rsidR="00F52ED5" w:rsidRPr="007E344D">
      <w:rPr>
        <w:rStyle w:val="Seitenzahl"/>
        <w:sz w:val="18"/>
        <w:szCs w:val="18"/>
      </w:rPr>
      <w:instrText xml:space="preserve"> PAGE  </w:instrText>
    </w:r>
    <w:r w:rsidR="00F52ED5" w:rsidRPr="007E344D">
      <w:rPr>
        <w:rStyle w:val="Seitenzahl"/>
        <w:sz w:val="18"/>
        <w:szCs w:val="18"/>
      </w:rPr>
      <w:fldChar w:fldCharType="separate"/>
    </w:r>
    <w:r w:rsidR="00F52ED5">
      <w:rPr>
        <w:rStyle w:val="Seitenzahl"/>
        <w:sz w:val="18"/>
        <w:szCs w:val="18"/>
      </w:rPr>
      <w:t>4</w:t>
    </w:r>
    <w:r w:rsidR="00F52ED5"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D78" w14:textId="677D7DB9" w:rsidR="00F52ED5" w:rsidRPr="008C4CB4" w:rsidRDefault="00FA3173" w:rsidP="00FF6FD6">
    <w:pPr>
      <w:pStyle w:val="Fuzeile"/>
      <w:tabs>
        <w:tab w:val="clear" w:pos="4536"/>
        <w:tab w:val="clear" w:pos="9072"/>
        <w:tab w:val="center" w:pos="7230"/>
        <w:tab w:val="right" w:pos="14459"/>
      </w:tabs>
    </w:pPr>
    <w:r>
      <w:rPr>
        <w:rFonts w:cs="Arial"/>
        <w:sz w:val="18"/>
        <w:szCs w:val="18"/>
      </w:rPr>
      <w:t>10</w:t>
    </w:r>
    <w:r w:rsidR="002F388E">
      <w:rPr>
        <w:rFonts w:cs="Arial"/>
        <w:sz w:val="18"/>
        <w:szCs w:val="18"/>
      </w:rPr>
      <w:t>/202</w:t>
    </w:r>
    <w:r w:rsidR="0006448D">
      <w:rPr>
        <w:rFonts w:cs="Arial"/>
        <w:sz w:val="18"/>
        <w:szCs w:val="18"/>
      </w:rPr>
      <w:t>5</w:t>
    </w:r>
    <w:r w:rsidR="00F52ED5">
      <w:rPr>
        <w:rFonts w:cs="Arial"/>
        <w:sz w:val="18"/>
        <w:szCs w:val="18"/>
      </w:rPr>
      <w:tab/>
    </w:r>
    <w:r>
      <w:rPr>
        <w:rFonts w:cs="Arial"/>
        <w:sz w:val="18"/>
        <w:szCs w:val="18"/>
      </w:rPr>
      <w:t>Erstellt von</w:t>
    </w:r>
    <w:r w:rsidR="0006448D">
      <w:rPr>
        <w:rFonts w:cs="Arial"/>
        <w:sz w:val="18"/>
        <w:szCs w:val="18"/>
      </w:rPr>
      <w:t>: E2A0</w:t>
    </w:r>
    <w:r w:rsidR="0006448D">
      <w:rPr>
        <w:rFonts w:cs="Arial"/>
        <w:sz w:val="18"/>
        <w:szCs w:val="18"/>
      </w:rPr>
      <w:tab/>
    </w:r>
    <w:r w:rsidR="00F52ED5">
      <w:rPr>
        <w:rStyle w:val="Seitenzahl"/>
        <w:sz w:val="18"/>
        <w:szCs w:val="18"/>
      </w:rPr>
      <w:t>Seite</w:t>
    </w:r>
    <w:r w:rsidR="00F52ED5" w:rsidRPr="008C4CB4">
      <w:rPr>
        <w:rStyle w:val="Seitenzahl"/>
        <w:sz w:val="18"/>
        <w:szCs w:val="18"/>
      </w:rPr>
      <w:t xml:space="preserve"> </w:t>
    </w:r>
    <w:r w:rsidR="00F52ED5" w:rsidRPr="008C4CB4">
      <w:rPr>
        <w:rStyle w:val="Seitenzahl"/>
        <w:sz w:val="18"/>
        <w:szCs w:val="18"/>
      </w:rPr>
      <w:fldChar w:fldCharType="begin"/>
    </w:r>
    <w:r w:rsidR="00F52ED5" w:rsidRPr="008C4CB4">
      <w:rPr>
        <w:rStyle w:val="Seitenzahl"/>
        <w:sz w:val="18"/>
        <w:szCs w:val="18"/>
      </w:rPr>
      <w:instrText xml:space="preserve"> PAGE  </w:instrText>
    </w:r>
    <w:r w:rsidR="00F52ED5" w:rsidRPr="008C4CB4">
      <w:rPr>
        <w:rStyle w:val="Seitenzahl"/>
        <w:sz w:val="18"/>
        <w:szCs w:val="18"/>
      </w:rPr>
      <w:fldChar w:fldCharType="separate"/>
    </w:r>
    <w:r w:rsidR="00F52ED5">
      <w:rPr>
        <w:rStyle w:val="Seitenzahl"/>
        <w:sz w:val="18"/>
        <w:szCs w:val="18"/>
      </w:rPr>
      <w:t>1</w:t>
    </w:r>
    <w:r w:rsidR="00F52ED5"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F84E" w14:textId="77777777" w:rsidR="0093579C" w:rsidRDefault="0093579C" w:rsidP="00A637D0">
      <w:r>
        <w:separator/>
      </w:r>
    </w:p>
  </w:footnote>
  <w:footnote w:type="continuationSeparator" w:id="0">
    <w:p w14:paraId="72FBE54E" w14:textId="77777777" w:rsidR="0093579C" w:rsidRDefault="0093579C"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9" w:name="_Hlk75849840" w:displacedByCustomXml="next"/>
        <w:bookmarkStart w:id="10" w:name="_Hlk75849841" w:displacedByCustomXml="next"/>
        <w:sdt>
          <w:sdtPr>
            <w:alias w:val="Levels of Confidentiality"/>
            <w:tag w:val="Levels of Confidentiality"/>
            <w:id w:val="1148702348"/>
            <w:lock w:val="sdtLocked"/>
            <w:placeholder>
              <w:docPart w:val="2B65027932734E65BCFA5D663855065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2C070763" w14:textId="77777777" w:rsidR="00C80C8C" w:rsidRDefault="00C80C8C" w:rsidP="00433116">
              <w:r>
                <w:t>CONFIDENTIAL</w:t>
              </w:r>
            </w:p>
          </w:sdtContent>
        </w:sdt>
        <w:p w14:paraId="10DD412D" w14:textId="68CB4CAB" w:rsidR="00F52ED5" w:rsidRPr="00660772" w:rsidRDefault="00F52ED5" w:rsidP="00B64F52">
          <w:pPr>
            <w:spacing w:before="360"/>
            <w:rPr>
              <w:b/>
              <w:sz w:val="26"/>
              <w:szCs w:val="26"/>
            </w:rPr>
          </w:pPr>
          <w:r w:rsidRPr="00B64F52">
            <w:rPr>
              <w:b/>
              <w:sz w:val="26"/>
              <w:szCs w:val="26"/>
            </w:rPr>
            <w:t xml:space="preserve">Eigenerklärung </w:t>
          </w:r>
          <w:r>
            <w:rPr>
              <w:b/>
              <w:sz w:val="26"/>
              <w:szCs w:val="26"/>
            </w:rPr>
            <w:t>der</w:t>
          </w:r>
          <w:r w:rsidRPr="00B64F52">
            <w:rPr>
              <w:b/>
              <w:sz w:val="26"/>
              <w:szCs w:val="26"/>
            </w:rPr>
            <w:t xml:space="preserve"> Bieter</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42221D7E">
                <wp:extent cx="2160000" cy="900000"/>
                <wp:effectExtent l="0" t="0" r="0" b="0"/>
                <wp:docPr id="47533690" name="Grafik 4753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0"/>
    <w:bookmarkEnd w:id="9"/>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1" w:name="_Hlk75881381" w:displacedByCustomXml="next"/>
        <w:bookmarkStart w:id="12" w:name="_Hlk75881555" w:displacedByCustomXml="next"/>
        <w:sdt>
          <w:sdtPr>
            <w:alias w:val="Levels of Confidentiality"/>
            <w:tag w:val="Levels of Confidentiality"/>
            <w:id w:val="1727254799"/>
            <w:lock w:val="sdtLocked"/>
            <w:placeholder>
              <w:docPart w:val="6F7C53CF16B54910ACFE969178646F5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42F21FEC" w14:textId="77777777" w:rsidR="0006448D" w:rsidRDefault="0006448D" w:rsidP="00433116">
              <w:r>
                <w:t>CONFIDENTIAL</w:t>
              </w:r>
            </w:p>
          </w:sdtContent>
        </w:sdt>
        <w:p w14:paraId="5BE9CEC6" w14:textId="0BCABC49" w:rsidR="00F52ED5" w:rsidRPr="00660772" w:rsidRDefault="00F52ED5" w:rsidP="008A1BC7">
          <w:pPr>
            <w:spacing w:before="360"/>
          </w:pPr>
          <w:r w:rsidRPr="00660772">
            <w:rPr>
              <w:b/>
              <w:sz w:val="26"/>
              <w:szCs w:val="26"/>
            </w:rPr>
            <w:t xml:space="preserve">Eigenerklärung </w:t>
          </w:r>
          <w:r>
            <w:rPr>
              <w:b/>
              <w:sz w:val="26"/>
              <w:szCs w:val="26"/>
            </w:rPr>
            <w:t>der Bieter</w:t>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08B24AE2">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2"/>
    <w:bookmarkEnd w:id="11"/>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6512C6"/>
    <w:multiLevelType w:val="hybridMultilevel"/>
    <w:tmpl w:val="B046FE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4B5C88D6"/>
    <w:lvl w:ilvl="0" w:tplc="0384536E">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C45E32"/>
    <w:multiLevelType w:val="hybridMultilevel"/>
    <w:tmpl w:val="C1A0CBE2"/>
    <w:lvl w:ilvl="0" w:tplc="2B0CCBB4">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2"/>
  </w:num>
  <w:num w:numId="12" w16cid:durableId="181172271">
    <w:abstractNumId w:val="11"/>
  </w:num>
  <w:num w:numId="13" w16cid:durableId="328141184">
    <w:abstractNumId w:val="21"/>
  </w:num>
  <w:num w:numId="14" w16cid:durableId="95905614">
    <w:abstractNumId w:val="19"/>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5"/>
  </w:num>
  <w:num w:numId="19" w16cid:durableId="360323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7"/>
  </w:num>
  <w:num w:numId="21" w16cid:durableId="1780877508">
    <w:abstractNumId w:val="16"/>
  </w:num>
  <w:num w:numId="22" w16cid:durableId="16394715">
    <w:abstractNumId w:val="20"/>
  </w:num>
  <w:num w:numId="23" w16cid:durableId="1908488843">
    <w:abstractNumId w:val="24"/>
  </w:num>
  <w:num w:numId="24" w16cid:durableId="702169726">
    <w:abstractNumId w:val="15"/>
  </w:num>
  <w:num w:numId="25" w16cid:durableId="1478181713">
    <w:abstractNumId w:val="18"/>
  </w:num>
  <w:num w:numId="26" w16cid:durableId="258490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07B09"/>
    <w:rsid w:val="00011718"/>
    <w:rsid w:val="0001316A"/>
    <w:rsid w:val="0002038E"/>
    <w:rsid w:val="00026C64"/>
    <w:rsid w:val="000304BC"/>
    <w:rsid w:val="00030B94"/>
    <w:rsid w:val="00031613"/>
    <w:rsid w:val="000377BD"/>
    <w:rsid w:val="00042597"/>
    <w:rsid w:val="00043F33"/>
    <w:rsid w:val="00044481"/>
    <w:rsid w:val="00045FC0"/>
    <w:rsid w:val="00047F4A"/>
    <w:rsid w:val="00052392"/>
    <w:rsid w:val="000525E9"/>
    <w:rsid w:val="000531D9"/>
    <w:rsid w:val="0006132F"/>
    <w:rsid w:val="000623EC"/>
    <w:rsid w:val="00062777"/>
    <w:rsid w:val="0006448D"/>
    <w:rsid w:val="00066200"/>
    <w:rsid w:val="0006755D"/>
    <w:rsid w:val="0006772F"/>
    <w:rsid w:val="000704E1"/>
    <w:rsid w:val="0007092D"/>
    <w:rsid w:val="000711B1"/>
    <w:rsid w:val="0007601B"/>
    <w:rsid w:val="00086467"/>
    <w:rsid w:val="00092386"/>
    <w:rsid w:val="000A0C3F"/>
    <w:rsid w:val="000A5C66"/>
    <w:rsid w:val="000A5E9D"/>
    <w:rsid w:val="000B0E75"/>
    <w:rsid w:val="000B14A1"/>
    <w:rsid w:val="000B478D"/>
    <w:rsid w:val="000B7184"/>
    <w:rsid w:val="000C0ABF"/>
    <w:rsid w:val="000C1CE3"/>
    <w:rsid w:val="000C416D"/>
    <w:rsid w:val="000C618D"/>
    <w:rsid w:val="000C64C5"/>
    <w:rsid w:val="000D5853"/>
    <w:rsid w:val="000D780A"/>
    <w:rsid w:val="000E3156"/>
    <w:rsid w:val="000F1C7E"/>
    <w:rsid w:val="00101FDB"/>
    <w:rsid w:val="00102E81"/>
    <w:rsid w:val="0010664F"/>
    <w:rsid w:val="00106E57"/>
    <w:rsid w:val="0010733B"/>
    <w:rsid w:val="00112883"/>
    <w:rsid w:val="001130BA"/>
    <w:rsid w:val="00113204"/>
    <w:rsid w:val="0011425D"/>
    <w:rsid w:val="00114F74"/>
    <w:rsid w:val="0011689A"/>
    <w:rsid w:val="00117080"/>
    <w:rsid w:val="0012174D"/>
    <w:rsid w:val="001227B6"/>
    <w:rsid w:val="001260FE"/>
    <w:rsid w:val="00130E40"/>
    <w:rsid w:val="00131B58"/>
    <w:rsid w:val="00131DC6"/>
    <w:rsid w:val="00135A9E"/>
    <w:rsid w:val="00136F1A"/>
    <w:rsid w:val="00137331"/>
    <w:rsid w:val="00140F99"/>
    <w:rsid w:val="00143B6A"/>
    <w:rsid w:val="001462C2"/>
    <w:rsid w:val="00153DCF"/>
    <w:rsid w:val="00161D34"/>
    <w:rsid w:val="00165E31"/>
    <w:rsid w:val="0017633E"/>
    <w:rsid w:val="00181552"/>
    <w:rsid w:val="00190868"/>
    <w:rsid w:val="001A17F9"/>
    <w:rsid w:val="001A53A3"/>
    <w:rsid w:val="001B0274"/>
    <w:rsid w:val="001B11D3"/>
    <w:rsid w:val="001B1784"/>
    <w:rsid w:val="001B193B"/>
    <w:rsid w:val="001B5401"/>
    <w:rsid w:val="001B7AAD"/>
    <w:rsid w:val="001C07C7"/>
    <w:rsid w:val="001C6C71"/>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6B9B"/>
    <w:rsid w:val="00256D1D"/>
    <w:rsid w:val="00257F69"/>
    <w:rsid w:val="002603BC"/>
    <w:rsid w:val="00260630"/>
    <w:rsid w:val="002616A5"/>
    <w:rsid w:val="00261D24"/>
    <w:rsid w:val="00262926"/>
    <w:rsid w:val="00270C58"/>
    <w:rsid w:val="00271C7E"/>
    <w:rsid w:val="002840F5"/>
    <w:rsid w:val="00285E33"/>
    <w:rsid w:val="0029023A"/>
    <w:rsid w:val="00292147"/>
    <w:rsid w:val="00293310"/>
    <w:rsid w:val="00294602"/>
    <w:rsid w:val="00295C25"/>
    <w:rsid w:val="00296597"/>
    <w:rsid w:val="00296D5F"/>
    <w:rsid w:val="002A3210"/>
    <w:rsid w:val="002A379A"/>
    <w:rsid w:val="002A5823"/>
    <w:rsid w:val="002B08AE"/>
    <w:rsid w:val="002B1BED"/>
    <w:rsid w:val="002B3058"/>
    <w:rsid w:val="002B5013"/>
    <w:rsid w:val="002B696B"/>
    <w:rsid w:val="002C123E"/>
    <w:rsid w:val="002C318A"/>
    <w:rsid w:val="002C4FD6"/>
    <w:rsid w:val="002C5194"/>
    <w:rsid w:val="002D0675"/>
    <w:rsid w:val="002D1530"/>
    <w:rsid w:val="002D2C78"/>
    <w:rsid w:val="002D55C9"/>
    <w:rsid w:val="002E0369"/>
    <w:rsid w:val="002E3523"/>
    <w:rsid w:val="002E75C1"/>
    <w:rsid w:val="002F2018"/>
    <w:rsid w:val="002F388E"/>
    <w:rsid w:val="002F4523"/>
    <w:rsid w:val="003049BD"/>
    <w:rsid w:val="003058B4"/>
    <w:rsid w:val="00306A68"/>
    <w:rsid w:val="00310A72"/>
    <w:rsid w:val="00310C77"/>
    <w:rsid w:val="00314583"/>
    <w:rsid w:val="00322F4B"/>
    <w:rsid w:val="00326B22"/>
    <w:rsid w:val="003306FA"/>
    <w:rsid w:val="003309A1"/>
    <w:rsid w:val="00333EFE"/>
    <w:rsid w:val="00334EAB"/>
    <w:rsid w:val="003400F9"/>
    <w:rsid w:val="0034144C"/>
    <w:rsid w:val="0034250C"/>
    <w:rsid w:val="00343450"/>
    <w:rsid w:val="003444B4"/>
    <w:rsid w:val="003451BF"/>
    <w:rsid w:val="003500E3"/>
    <w:rsid w:val="00351C88"/>
    <w:rsid w:val="00351DC4"/>
    <w:rsid w:val="00357858"/>
    <w:rsid w:val="003622E8"/>
    <w:rsid w:val="003647E1"/>
    <w:rsid w:val="00367736"/>
    <w:rsid w:val="00371E31"/>
    <w:rsid w:val="00371F72"/>
    <w:rsid w:val="0037668C"/>
    <w:rsid w:val="00380610"/>
    <w:rsid w:val="003826B2"/>
    <w:rsid w:val="003828E6"/>
    <w:rsid w:val="00382F39"/>
    <w:rsid w:val="003836E3"/>
    <w:rsid w:val="003857BE"/>
    <w:rsid w:val="0038591D"/>
    <w:rsid w:val="00386DB0"/>
    <w:rsid w:val="00387424"/>
    <w:rsid w:val="00392742"/>
    <w:rsid w:val="0039363A"/>
    <w:rsid w:val="003954E9"/>
    <w:rsid w:val="00395C57"/>
    <w:rsid w:val="00396261"/>
    <w:rsid w:val="003A461E"/>
    <w:rsid w:val="003A509F"/>
    <w:rsid w:val="003A707D"/>
    <w:rsid w:val="003B2F6B"/>
    <w:rsid w:val="003B3A33"/>
    <w:rsid w:val="003B67CC"/>
    <w:rsid w:val="003C119F"/>
    <w:rsid w:val="003C31A1"/>
    <w:rsid w:val="003C3F3C"/>
    <w:rsid w:val="003C6FDC"/>
    <w:rsid w:val="003C75A0"/>
    <w:rsid w:val="003C7695"/>
    <w:rsid w:val="003D324D"/>
    <w:rsid w:val="003D689B"/>
    <w:rsid w:val="003D6933"/>
    <w:rsid w:val="003E21A0"/>
    <w:rsid w:val="003F6DBB"/>
    <w:rsid w:val="003F6EC9"/>
    <w:rsid w:val="003F73A5"/>
    <w:rsid w:val="00403E2E"/>
    <w:rsid w:val="0041310A"/>
    <w:rsid w:val="004153CA"/>
    <w:rsid w:val="00415BA6"/>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74EA9"/>
    <w:rsid w:val="00476A0B"/>
    <w:rsid w:val="00483999"/>
    <w:rsid w:val="0048549A"/>
    <w:rsid w:val="0048782B"/>
    <w:rsid w:val="0049307C"/>
    <w:rsid w:val="00494BB5"/>
    <w:rsid w:val="00495C9A"/>
    <w:rsid w:val="004A28D6"/>
    <w:rsid w:val="004A374F"/>
    <w:rsid w:val="004A78FA"/>
    <w:rsid w:val="004B6FD1"/>
    <w:rsid w:val="004B7A10"/>
    <w:rsid w:val="004D3613"/>
    <w:rsid w:val="004D5E0D"/>
    <w:rsid w:val="004E11DA"/>
    <w:rsid w:val="004F1267"/>
    <w:rsid w:val="004F4315"/>
    <w:rsid w:val="004F5B64"/>
    <w:rsid w:val="005024D4"/>
    <w:rsid w:val="00502B9F"/>
    <w:rsid w:val="00510ED4"/>
    <w:rsid w:val="005124A8"/>
    <w:rsid w:val="0051470D"/>
    <w:rsid w:val="00520C3F"/>
    <w:rsid w:val="005214BD"/>
    <w:rsid w:val="005220A1"/>
    <w:rsid w:val="0052581E"/>
    <w:rsid w:val="00541D8A"/>
    <w:rsid w:val="00541FF7"/>
    <w:rsid w:val="005440B6"/>
    <w:rsid w:val="005468C1"/>
    <w:rsid w:val="00553FC0"/>
    <w:rsid w:val="00555C5C"/>
    <w:rsid w:val="00556EAD"/>
    <w:rsid w:val="00560A8B"/>
    <w:rsid w:val="00562530"/>
    <w:rsid w:val="00564C9E"/>
    <w:rsid w:val="005831C5"/>
    <w:rsid w:val="005875AF"/>
    <w:rsid w:val="005A0A06"/>
    <w:rsid w:val="005B23D4"/>
    <w:rsid w:val="005B3D97"/>
    <w:rsid w:val="005B4CC0"/>
    <w:rsid w:val="005B6E36"/>
    <w:rsid w:val="005C0994"/>
    <w:rsid w:val="005C1922"/>
    <w:rsid w:val="005C1C61"/>
    <w:rsid w:val="005D078B"/>
    <w:rsid w:val="005D500F"/>
    <w:rsid w:val="005D5B64"/>
    <w:rsid w:val="005D6881"/>
    <w:rsid w:val="005D6D83"/>
    <w:rsid w:val="005E0A0F"/>
    <w:rsid w:val="005E0E2A"/>
    <w:rsid w:val="00606041"/>
    <w:rsid w:val="0061153F"/>
    <w:rsid w:val="00613B92"/>
    <w:rsid w:val="006155D9"/>
    <w:rsid w:val="0061632E"/>
    <w:rsid w:val="00625191"/>
    <w:rsid w:val="006265AC"/>
    <w:rsid w:val="00633CC1"/>
    <w:rsid w:val="006343A2"/>
    <w:rsid w:val="006366CB"/>
    <w:rsid w:val="00640EF6"/>
    <w:rsid w:val="006415B0"/>
    <w:rsid w:val="00641A86"/>
    <w:rsid w:val="00642A84"/>
    <w:rsid w:val="00646B10"/>
    <w:rsid w:val="00650E7B"/>
    <w:rsid w:val="006601D0"/>
    <w:rsid w:val="00663447"/>
    <w:rsid w:val="00672E80"/>
    <w:rsid w:val="00677270"/>
    <w:rsid w:val="00682027"/>
    <w:rsid w:val="006826DC"/>
    <w:rsid w:val="00684BAE"/>
    <w:rsid w:val="00684E50"/>
    <w:rsid w:val="006852BE"/>
    <w:rsid w:val="0069220B"/>
    <w:rsid w:val="00694914"/>
    <w:rsid w:val="00695C00"/>
    <w:rsid w:val="0069706A"/>
    <w:rsid w:val="006A2903"/>
    <w:rsid w:val="006A431C"/>
    <w:rsid w:val="006A529E"/>
    <w:rsid w:val="006B0DC9"/>
    <w:rsid w:val="006B664D"/>
    <w:rsid w:val="006B7250"/>
    <w:rsid w:val="006C1B70"/>
    <w:rsid w:val="006C214A"/>
    <w:rsid w:val="006C3411"/>
    <w:rsid w:val="006C5538"/>
    <w:rsid w:val="006C6AEC"/>
    <w:rsid w:val="006D301C"/>
    <w:rsid w:val="006E2A6D"/>
    <w:rsid w:val="006E2E2F"/>
    <w:rsid w:val="006E4D03"/>
    <w:rsid w:val="006F3A80"/>
    <w:rsid w:val="006F643B"/>
    <w:rsid w:val="007000B3"/>
    <w:rsid w:val="007013F1"/>
    <w:rsid w:val="00701C99"/>
    <w:rsid w:val="00702171"/>
    <w:rsid w:val="00702B40"/>
    <w:rsid w:val="00703497"/>
    <w:rsid w:val="00703EA7"/>
    <w:rsid w:val="007050AA"/>
    <w:rsid w:val="00707068"/>
    <w:rsid w:val="00715848"/>
    <w:rsid w:val="00722877"/>
    <w:rsid w:val="00726DCA"/>
    <w:rsid w:val="0073499A"/>
    <w:rsid w:val="00740612"/>
    <w:rsid w:val="00745434"/>
    <w:rsid w:val="00752AC5"/>
    <w:rsid w:val="007534CE"/>
    <w:rsid w:val="007546E6"/>
    <w:rsid w:val="00755276"/>
    <w:rsid w:val="007625BC"/>
    <w:rsid w:val="00762B4E"/>
    <w:rsid w:val="00763477"/>
    <w:rsid w:val="00764A30"/>
    <w:rsid w:val="00767148"/>
    <w:rsid w:val="007702B2"/>
    <w:rsid w:val="007708C5"/>
    <w:rsid w:val="00776510"/>
    <w:rsid w:val="00785F79"/>
    <w:rsid w:val="0078642D"/>
    <w:rsid w:val="007907AD"/>
    <w:rsid w:val="00792DC3"/>
    <w:rsid w:val="0079505C"/>
    <w:rsid w:val="00797927"/>
    <w:rsid w:val="007A58BC"/>
    <w:rsid w:val="007B14B5"/>
    <w:rsid w:val="007B2BCE"/>
    <w:rsid w:val="007B4B0F"/>
    <w:rsid w:val="007B6C90"/>
    <w:rsid w:val="007C12E8"/>
    <w:rsid w:val="007D1F6F"/>
    <w:rsid w:val="007D391E"/>
    <w:rsid w:val="007D416C"/>
    <w:rsid w:val="007D626A"/>
    <w:rsid w:val="007E2FE5"/>
    <w:rsid w:val="007E34E6"/>
    <w:rsid w:val="007E53E0"/>
    <w:rsid w:val="007F53DB"/>
    <w:rsid w:val="00806152"/>
    <w:rsid w:val="008070FD"/>
    <w:rsid w:val="008148F8"/>
    <w:rsid w:val="0081572B"/>
    <w:rsid w:val="00817BCC"/>
    <w:rsid w:val="00824179"/>
    <w:rsid w:val="00830D06"/>
    <w:rsid w:val="00834B38"/>
    <w:rsid w:val="00844B53"/>
    <w:rsid w:val="00847F0B"/>
    <w:rsid w:val="00852A59"/>
    <w:rsid w:val="0085500E"/>
    <w:rsid w:val="008564C5"/>
    <w:rsid w:val="00856CFA"/>
    <w:rsid w:val="0086630E"/>
    <w:rsid w:val="00866898"/>
    <w:rsid w:val="008709BD"/>
    <w:rsid w:val="0087307A"/>
    <w:rsid w:val="00874531"/>
    <w:rsid w:val="008761AD"/>
    <w:rsid w:val="00880B21"/>
    <w:rsid w:val="00882D2F"/>
    <w:rsid w:val="00887C78"/>
    <w:rsid w:val="008963DA"/>
    <w:rsid w:val="008A1BC7"/>
    <w:rsid w:val="008A45FA"/>
    <w:rsid w:val="008A65D7"/>
    <w:rsid w:val="008A6D67"/>
    <w:rsid w:val="008C00BE"/>
    <w:rsid w:val="008C65B3"/>
    <w:rsid w:val="008D1F43"/>
    <w:rsid w:val="008D2079"/>
    <w:rsid w:val="008D5A9C"/>
    <w:rsid w:val="008E1916"/>
    <w:rsid w:val="008E591D"/>
    <w:rsid w:val="008E69A4"/>
    <w:rsid w:val="008F0779"/>
    <w:rsid w:val="008F3544"/>
    <w:rsid w:val="008F36A7"/>
    <w:rsid w:val="008F7F4C"/>
    <w:rsid w:val="0090111E"/>
    <w:rsid w:val="00910640"/>
    <w:rsid w:val="00911786"/>
    <w:rsid w:val="00914E74"/>
    <w:rsid w:val="00920F31"/>
    <w:rsid w:val="009239DC"/>
    <w:rsid w:val="0092533E"/>
    <w:rsid w:val="00925CAE"/>
    <w:rsid w:val="00927F03"/>
    <w:rsid w:val="00933174"/>
    <w:rsid w:val="0093579C"/>
    <w:rsid w:val="00936CB2"/>
    <w:rsid w:val="009409D9"/>
    <w:rsid w:val="00944046"/>
    <w:rsid w:val="00945AAF"/>
    <w:rsid w:val="00945C46"/>
    <w:rsid w:val="00950BDB"/>
    <w:rsid w:val="00954B2C"/>
    <w:rsid w:val="00954F0D"/>
    <w:rsid w:val="00955611"/>
    <w:rsid w:val="00957D5A"/>
    <w:rsid w:val="00964A05"/>
    <w:rsid w:val="00967801"/>
    <w:rsid w:val="00972C08"/>
    <w:rsid w:val="00982D21"/>
    <w:rsid w:val="00984B7C"/>
    <w:rsid w:val="00985D71"/>
    <w:rsid w:val="00986AB1"/>
    <w:rsid w:val="00994A93"/>
    <w:rsid w:val="009A13D5"/>
    <w:rsid w:val="009A27AE"/>
    <w:rsid w:val="009A3C0A"/>
    <w:rsid w:val="009A56BB"/>
    <w:rsid w:val="009A5A44"/>
    <w:rsid w:val="009B09F4"/>
    <w:rsid w:val="009B0BA2"/>
    <w:rsid w:val="009C0720"/>
    <w:rsid w:val="009C530A"/>
    <w:rsid w:val="009C5BA3"/>
    <w:rsid w:val="009C7098"/>
    <w:rsid w:val="009D33C1"/>
    <w:rsid w:val="009D3967"/>
    <w:rsid w:val="009E1EEC"/>
    <w:rsid w:val="009E2288"/>
    <w:rsid w:val="009E33D4"/>
    <w:rsid w:val="009E4E08"/>
    <w:rsid w:val="009E5B5D"/>
    <w:rsid w:val="009E63F4"/>
    <w:rsid w:val="009E6AEA"/>
    <w:rsid w:val="009E7E71"/>
    <w:rsid w:val="00A00535"/>
    <w:rsid w:val="00A06178"/>
    <w:rsid w:val="00A11B21"/>
    <w:rsid w:val="00A11BEF"/>
    <w:rsid w:val="00A13972"/>
    <w:rsid w:val="00A15572"/>
    <w:rsid w:val="00A15CE5"/>
    <w:rsid w:val="00A20715"/>
    <w:rsid w:val="00A2296C"/>
    <w:rsid w:val="00A23CAF"/>
    <w:rsid w:val="00A24824"/>
    <w:rsid w:val="00A2487A"/>
    <w:rsid w:val="00A3082C"/>
    <w:rsid w:val="00A31D75"/>
    <w:rsid w:val="00A33934"/>
    <w:rsid w:val="00A33C77"/>
    <w:rsid w:val="00A438EA"/>
    <w:rsid w:val="00A440E4"/>
    <w:rsid w:val="00A454D1"/>
    <w:rsid w:val="00A45FD0"/>
    <w:rsid w:val="00A50A66"/>
    <w:rsid w:val="00A530DC"/>
    <w:rsid w:val="00A56583"/>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C0E75"/>
    <w:rsid w:val="00AC2895"/>
    <w:rsid w:val="00AC2B5F"/>
    <w:rsid w:val="00AC2E32"/>
    <w:rsid w:val="00AC2FA8"/>
    <w:rsid w:val="00AC4BE4"/>
    <w:rsid w:val="00AC5CEC"/>
    <w:rsid w:val="00AC5FA2"/>
    <w:rsid w:val="00AD2E61"/>
    <w:rsid w:val="00AE6941"/>
    <w:rsid w:val="00AE6CC3"/>
    <w:rsid w:val="00AE75BA"/>
    <w:rsid w:val="00AF1840"/>
    <w:rsid w:val="00AF5780"/>
    <w:rsid w:val="00B03AC9"/>
    <w:rsid w:val="00B143AB"/>
    <w:rsid w:val="00B240DE"/>
    <w:rsid w:val="00B25CE8"/>
    <w:rsid w:val="00B27772"/>
    <w:rsid w:val="00B36683"/>
    <w:rsid w:val="00B3773F"/>
    <w:rsid w:val="00B43524"/>
    <w:rsid w:val="00B5388E"/>
    <w:rsid w:val="00B555B7"/>
    <w:rsid w:val="00B56FCB"/>
    <w:rsid w:val="00B57A14"/>
    <w:rsid w:val="00B6314A"/>
    <w:rsid w:val="00B64F52"/>
    <w:rsid w:val="00B6614C"/>
    <w:rsid w:val="00B71110"/>
    <w:rsid w:val="00B72824"/>
    <w:rsid w:val="00B746CB"/>
    <w:rsid w:val="00B805D3"/>
    <w:rsid w:val="00B8360E"/>
    <w:rsid w:val="00B86CC5"/>
    <w:rsid w:val="00B8739A"/>
    <w:rsid w:val="00B92EA4"/>
    <w:rsid w:val="00B9512D"/>
    <w:rsid w:val="00B95E3B"/>
    <w:rsid w:val="00B969D6"/>
    <w:rsid w:val="00BA06E5"/>
    <w:rsid w:val="00BA0762"/>
    <w:rsid w:val="00BA1AAC"/>
    <w:rsid w:val="00BA3E8C"/>
    <w:rsid w:val="00BB0471"/>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32D"/>
    <w:rsid w:val="00C04544"/>
    <w:rsid w:val="00C06CAD"/>
    <w:rsid w:val="00C075B5"/>
    <w:rsid w:val="00C1422E"/>
    <w:rsid w:val="00C177A6"/>
    <w:rsid w:val="00C21919"/>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8C"/>
    <w:rsid w:val="00C80CDA"/>
    <w:rsid w:val="00C81DD7"/>
    <w:rsid w:val="00C8610C"/>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53CE"/>
    <w:rsid w:val="00D56CBF"/>
    <w:rsid w:val="00D56DAE"/>
    <w:rsid w:val="00D62711"/>
    <w:rsid w:val="00D631F8"/>
    <w:rsid w:val="00D65B11"/>
    <w:rsid w:val="00D667C3"/>
    <w:rsid w:val="00D73FB8"/>
    <w:rsid w:val="00D74702"/>
    <w:rsid w:val="00D74731"/>
    <w:rsid w:val="00D757A7"/>
    <w:rsid w:val="00D87A26"/>
    <w:rsid w:val="00D92062"/>
    <w:rsid w:val="00D924BC"/>
    <w:rsid w:val="00DA28D1"/>
    <w:rsid w:val="00DA41FF"/>
    <w:rsid w:val="00DB40DD"/>
    <w:rsid w:val="00DB4188"/>
    <w:rsid w:val="00DB6EB4"/>
    <w:rsid w:val="00DC28EE"/>
    <w:rsid w:val="00DC7210"/>
    <w:rsid w:val="00DD48B5"/>
    <w:rsid w:val="00DD592E"/>
    <w:rsid w:val="00DD605B"/>
    <w:rsid w:val="00DD64B7"/>
    <w:rsid w:val="00DD658A"/>
    <w:rsid w:val="00DE1EB5"/>
    <w:rsid w:val="00DE23E4"/>
    <w:rsid w:val="00DE422F"/>
    <w:rsid w:val="00DE6D89"/>
    <w:rsid w:val="00DE7CDE"/>
    <w:rsid w:val="00DF1FC9"/>
    <w:rsid w:val="00DF41ED"/>
    <w:rsid w:val="00DF5146"/>
    <w:rsid w:val="00DF6E8E"/>
    <w:rsid w:val="00E00A39"/>
    <w:rsid w:val="00E04A2B"/>
    <w:rsid w:val="00E05C92"/>
    <w:rsid w:val="00E11B0D"/>
    <w:rsid w:val="00E12408"/>
    <w:rsid w:val="00E1423C"/>
    <w:rsid w:val="00E17E99"/>
    <w:rsid w:val="00E21614"/>
    <w:rsid w:val="00E23625"/>
    <w:rsid w:val="00E26540"/>
    <w:rsid w:val="00E30D70"/>
    <w:rsid w:val="00E315B2"/>
    <w:rsid w:val="00E32D51"/>
    <w:rsid w:val="00E37694"/>
    <w:rsid w:val="00E37A5B"/>
    <w:rsid w:val="00E41CF7"/>
    <w:rsid w:val="00E41D9C"/>
    <w:rsid w:val="00E431C8"/>
    <w:rsid w:val="00E44FDE"/>
    <w:rsid w:val="00E46413"/>
    <w:rsid w:val="00E534D5"/>
    <w:rsid w:val="00E557EC"/>
    <w:rsid w:val="00E57ECF"/>
    <w:rsid w:val="00E60CFB"/>
    <w:rsid w:val="00E62B79"/>
    <w:rsid w:val="00E71618"/>
    <w:rsid w:val="00E74111"/>
    <w:rsid w:val="00E747E1"/>
    <w:rsid w:val="00E7545B"/>
    <w:rsid w:val="00E81251"/>
    <w:rsid w:val="00E84FCE"/>
    <w:rsid w:val="00E8565A"/>
    <w:rsid w:val="00E90354"/>
    <w:rsid w:val="00E9115F"/>
    <w:rsid w:val="00E917CA"/>
    <w:rsid w:val="00E93AF4"/>
    <w:rsid w:val="00EA2C7F"/>
    <w:rsid w:val="00EA47E7"/>
    <w:rsid w:val="00EA4EB6"/>
    <w:rsid w:val="00EA5A79"/>
    <w:rsid w:val="00EA7907"/>
    <w:rsid w:val="00EA7D74"/>
    <w:rsid w:val="00EB0E81"/>
    <w:rsid w:val="00EB29C4"/>
    <w:rsid w:val="00EB2D88"/>
    <w:rsid w:val="00EB5019"/>
    <w:rsid w:val="00ED20AC"/>
    <w:rsid w:val="00ED67E0"/>
    <w:rsid w:val="00EE207B"/>
    <w:rsid w:val="00EE6E20"/>
    <w:rsid w:val="00F0397E"/>
    <w:rsid w:val="00F04D39"/>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1BB7"/>
    <w:rsid w:val="00F65402"/>
    <w:rsid w:val="00F700C7"/>
    <w:rsid w:val="00F74CAA"/>
    <w:rsid w:val="00F760E9"/>
    <w:rsid w:val="00F801BD"/>
    <w:rsid w:val="00F86AB5"/>
    <w:rsid w:val="00F8712E"/>
    <w:rsid w:val="00F96DC6"/>
    <w:rsid w:val="00FA0578"/>
    <w:rsid w:val="00FA1045"/>
    <w:rsid w:val="00FA15AD"/>
    <w:rsid w:val="00FA3173"/>
    <w:rsid w:val="00FA4079"/>
    <w:rsid w:val="00FA412F"/>
    <w:rsid w:val="00FB1300"/>
    <w:rsid w:val="00FB21AF"/>
    <w:rsid w:val="00FB2A41"/>
    <w:rsid w:val="00FB2B83"/>
    <w:rsid w:val="00FB4482"/>
    <w:rsid w:val="00FB4858"/>
    <w:rsid w:val="00FC05E7"/>
    <w:rsid w:val="00FC322B"/>
    <w:rsid w:val="00FC61FE"/>
    <w:rsid w:val="00FD0CDF"/>
    <w:rsid w:val="00FE0528"/>
    <w:rsid w:val="00FE0E2D"/>
    <w:rsid w:val="00FE1BB3"/>
    <w:rsid w:val="00FE51FA"/>
    <w:rsid w:val="00FF0786"/>
    <w:rsid w:val="00FF3A4B"/>
    <w:rsid w:val="00FF5953"/>
    <w:rsid w:val="00FF62B2"/>
    <w:rsid w:val="00FF6C55"/>
    <w:rsid w:val="00FF6F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B6314A"/>
    <w:pPr>
      <w:keepNext/>
      <w:keepLines/>
      <w:numPr>
        <w:numId w:val="24"/>
      </w:numPr>
      <w:spacing w:before="720" w:after="240"/>
      <w:ind w:left="357" w:hanging="357"/>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A438EA"/>
    <w:pPr>
      <w:numPr>
        <w:numId w:val="25"/>
      </w:numPr>
      <w:spacing w:before="480" w:after="120" w:line="360" w:lineRule="auto"/>
      <w:ind w:left="357" w:hanging="357"/>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A438EA"/>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B6314A"/>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character" w:styleId="NichtaufgelsteErwhnung">
    <w:name w:val="Unresolved Mention"/>
    <w:basedOn w:val="Absatz-Standardschriftart"/>
    <w:uiPriority w:val="99"/>
    <w:semiHidden/>
    <w:unhideWhenUsed/>
    <w:rsid w:val="00A15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10713494">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www.bmz.de/resource/blob/281392/dac-laenderliste-berichtsjahr-2024-und-2025.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5027932734E65BCFA5D663855065C"/>
        <w:category>
          <w:name w:val="Allgemein"/>
          <w:gallery w:val="placeholder"/>
        </w:category>
        <w:types>
          <w:type w:val="bbPlcHdr"/>
        </w:types>
        <w:behaviors>
          <w:behavior w:val="content"/>
        </w:behaviors>
        <w:guid w:val="{E8499D84-E38F-4D7A-82F2-932F3356268C}"/>
      </w:docPartPr>
      <w:docPartBody>
        <w:p w:rsidR="00F0369A" w:rsidRDefault="002826FD" w:rsidP="002826FD">
          <w:pPr>
            <w:pStyle w:val="2B65027932734E65BCFA5D663855065C"/>
          </w:pPr>
          <w:r w:rsidRPr="0075280D">
            <w:rPr>
              <w:rStyle w:val="Platzhaltertext"/>
            </w:rPr>
            <w:t>Wählen Sie ein Element aus.</w:t>
          </w:r>
        </w:p>
      </w:docPartBody>
    </w:docPart>
    <w:docPart>
      <w:docPartPr>
        <w:name w:val="6F7C53CF16B54910ACFE969178646F5D"/>
        <w:category>
          <w:name w:val="Allgemein"/>
          <w:gallery w:val="placeholder"/>
        </w:category>
        <w:types>
          <w:type w:val="bbPlcHdr"/>
        </w:types>
        <w:behaviors>
          <w:behavior w:val="content"/>
        </w:behaviors>
        <w:guid w:val="{E9C04ADD-8382-4F79-87C4-9007A9D3192D}"/>
      </w:docPartPr>
      <w:docPartBody>
        <w:p w:rsidR="00F0369A" w:rsidRDefault="002826FD" w:rsidP="002826FD">
          <w:pPr>
            <w:pStyle w:val="6F7C53CF16B54910ACFE969178646F5D"/>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FD"/>
    <w:rsid w:val="0010664F"/>
    <w:rsid w:val="00184DB9"/>
    <w:rsid w:val="0020366E"/>
    <w:rsid w:val="002826FD"/>
    <w:rsid w:val="003D6933"/>
    <w:rsid w:val="00501C9F"/>
    <w:rsid w:val="00515B8E"/>
    <w:rsid w:val="00606041"/>
    <w:rsid w:val="00695BA4"/>
    <w:rsid w:val="007534CE"/>
    <w:rsid w:val="007625BC"/>
    <w:rsid w:val="00767F56"/>
    <w:rsid w:val="009A56BB"/>
    <w:rsid w:val="009B5F5C"/>
    <w:rsid w:val="00AA3E3C"/>
    <w:rsid w:val="00AB1D7B"/>
    <w:rsid w:val="00B25CE8"/>
    <w:rsid w:val="00D74702"/>
    <w:rsid w:val="00E718F5"/>
    <w:rsid w:val="00E90354"/>
    <w:rsid w:val="00EB5019"/>
    <w:rsid w:val="00F0369A"/>
    <w:rsid w:val="00F74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26FD"/>
    <w:rPr>
      <w:color w:val="808080"/>
    </w:rPr>
  </w:style>
  <w:style w:type="paragraph" w:customStyle="1" w:styleId="2B65027932734E65BCFA5D663855065C">
    <w:name w:val="2B65027932734E65BCFA5D663855065C"/>
    <w:rsid w:val="002826FD"/>
  </w:style>
  <w:style w:type="paragraph" w:customStyle="1" w:styleId="6F7C53CF16B54910ACFE969178646F5D">
    <w:name w:val="6F7C53CF16B54910ACFE969178646F5D"/>
    <w:rsid w:val="0028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2061</Words>
  <Characters>12987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12/2025</vt:lpstr>
    </vt:vector>
  </TitlesOfParts>
  <Company>GIZ GmbH</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01/2026</dc:title>
  <dc:creator>Holger Niedenfuehr</dc:creator>
  <cp:lastModifiedBy>Michel, Svenja-Christina GIZ</cp:lastModifiedBy>
  <cp:revision>61</cp:revision>
  <cp:lastPrinted>2017-01-27T10:44:00Z</cp:lastPrinted>
  <dcterms:created xsi:type="dcterms:W3CDTF">2025-12-19T14:52:00Z</dcterms:created>
  <dcterms:modified xsi:type="dcterms:W3CDTF">2026-03-17T11:55:00Z</dcterms:modified>
</cp:coreProperties>
</file>